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9FDD8" w14:textId="74CC4757" w:rsidR="00DB6D4A" w:rsidRPr="00E279C9" w:rsidRDefault="00CA2CFE" w:rsidP="00E279C9">
      <w:pPr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 w:rsidRPr="00E279C9">
        <w:rPr>
          <w:rFonts w:eastAsia="Times New Roman" w:cs="Arial"/>
          <w:b/>
          <w:sz w:val="24"/>
          <w:szCs w:val="24"/>
          <w:lang w:eastAsia="en-GB"/>
        </w:rPr>
        <w:t xml:space="preserve">Dataset for the </w:t>
      </w:r>
      <w:proofErr w:type="spellStart"/>
      <w:r w:rsidRPr="00E279C9">
        <w:rPr>
          <w:rFonts w:eastAsia="Times New Roman" w:cs="Arial"/>
          <w:b/>
          <w:sz w:val="24"/>
          <w:szCs w:val="24"/>
          <w:lang w:eastAsia="en-GB"/>
        </w:rPr>
        <w:t>histopathological</w:t>
      </w:r>
      <w:proofErr w:type="spellEnd"/>
      <w:r w:rsidRPr="00E279C9">
        <w:rPr>
          <w:rFonts w:eastAsia="Times New Roman" w:cs="Arial"/>
          <w:b/>
          <w:sz w:val="24"/>
          <w:szCs w:val="24"/>
          <w:lang w:eastAsia="en-GB"/>
        </w:rPr>
        <w:t xml:space="preserve"> reporting of lymphomas</w:t>
      </w:r>
    </w:p>
    <w:p w14:paraId="28C7B1EF" w14:textId="77777777" w:rsidR="00E279C9" w:rsidRDefault="00E279C9" w:rsidP="00E279C9">
      <w:pPr>
        <w:tabs>
          <w:tab w:val="left" w:pos="1701"/>
        </w:tabs>
        <w:spacing w:after="0" w:line="240" w:lineRule="auto"/>
        <w:ind w:left="1701" w:hanging="1701"/>
        <w:rPr>
          <w:b/>
          <w:sz w:val="24"/>
        </w:rPr>
      </w:pPr>
      <w:bookmarkStart w:id="0" w:name="_Toc398206117"/>
    </w:p>
    <w:p w14:paraId="4CABABCB" w14:textId="1E47ED81" w:rsidR="00DB6D4A" w:rsidRPr="00500121" w:rsidRDefault="00FF0B25" w:rsidP="00E279C9">
      <w:pPr>
        <w:tabs>
          <w:tab w:val="left" w:pos="1701"/>
        </w:tabs>
        <w:spacing w:after="0" w:line="240" w:lineRule="auto"/>
        <w:ind w:left="1701" w:hanging="1701"/>
        <w:rPr>
          <w:rFonts w:eastAsia="Times New Roman" w:cs="Arial"/>
          <w:b/>
          <w:bCs/>
          <w:sz w:val="24"/>
          <w:szCs w:val="24"/>
          <w:lang w:val="en-US"/>
        </w:rPr>
      </w:pPr>
      <w:r w:rsidRPr="00500121">
        <w:rPr>
          <w:b/>
          <w:sz w:val="24"/>
        </w:rPr>
        <w:t>Appendix G</w:t>
      </w:r>
      <w:r w:rsidR="00FA5C04" w:rsidRPr="00500121">
        <w:rPr>
          <w:b/>
          <w:sz w:val="24"/>
        </w:rPr>
        <w:tab/>
      </w:r>
      <w:r w:rsidR="00DB6D4A" w:rsidRPr="00500121">
        <w:rPr>
          <w:rFonts w:eastAsia="Times New Roman" w:cs="Arial"/>
          <w:b/>
          <w:bCs/>
          <w:sz w:val="24"/>
          <w:szCs w:val="24"/>
        </w:rPr>
        <w:t>R</w:t>
      </w:r>
      <w:proofErr w:type="spellStart"/>
      <w:r w:rsidR="00DB6D4A" w:rsidRPr="00500121">
        <w:rPr>
          <w:rFonts w:eastAsia="Times New Roman" w:cs="Arial"/>
          <w:b/>
          <w:bCs/>
          <w:sz w:val="24"/>
          <w:szCs w:val="24"/>
          <w:lang w:val="en-US"/>
        </w:rPr>
        <w:t>eporting</w:t>
      </w:r>
      <w:proofErr w:type="spellEnd"/>
      <w:r w:rsidR="00516F2C" w:rsidRPr="00500121">
        <w:rPr>
          <w:rFonts w:eastAsia="Times New Roman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DB6D4A" w:rsidRPr="00500121">
        <w:rPr>
          <w:rFonts w:eastAsia="Times New Roman" w:cs="Arial"/>
          <w:b/>
          <w:bCs/>
          <w:sz w:val="24"/>
          <w:szCs w:val="24"/>
          <w:lang w:val="en-US"/>
        </w:rPr>
        <w:t>proforma</w:t>
      </w:r>
      <w:proofErr w:type="spellEnd"/>
      <w:r w:rsidR="00DB6D4A" w:rsidRPr="00500121">
        <w:rPr>
          <w:rFonts w:eastAsia="Times New Roman" w:cs="Arial"/>
          <w:b/>
          <w:bCs/>
          <w:sz w:val="24"/>
          <w:szCs w:val="24"/>
          <w:lang w:val="en-US"/>
        </w:rPr>
        <w:t xml:space="preserve"> for </w:t>
      </w:r>
      <w:r w:rsidR="00DB6D4A" w:rsidRPr="00500121">
        <w:rPr>
          <w:rFonts w:eastAsia="Times New Roman" w:cs="Arial"/>
          <w:b/>
          <w:bCs/>
          <w:sz w:val="24"/>
          <w:szCs w:val="24"/>
        </w:rPr>
        <w:t>lymphoma specimens</w:t>
      </w:r>
    </w:p>
    <w:p w14:paraId="70EA56B9" w14:textId="77777777" w:rsidR="00DB6D4A" w:rsidRPr="00500121" w:rsidRDefault="00DB6D4A" w:rsidP="00E279C9">
      <w:pPr>
        <w:keepNext/>
        <w:tabs>
          <w:tab w:val="left" w:pos="2552"/>
        </w:tabs>
        <w:spacing w:after="0" w:line="240" w:lineRule="auto"/>
        <w:outlineLvl w:val="1"/>
        <w:rPr>
          <w:rFonts w:eastAsia="Times New Roman" w:cs="Arial"/>
          <w:bCs/>
          <w:sz w:val="20"/>
          <w:szCs w:val="24"/>
          <w:lang w:val="en-US"/>
        </w:rPr>
      </w:pPr>
    </w:p>
    <w:p w14:paraId="690DD816" w14:textId="77777777" w:rsidR="00DB6D4A" w:rsidRPr="00500121" w:rsidRDefault="00DB6D4A" w:rsidP="00E279C9">
      <w:pPr>
        <w:tabs>
          <w:tab w:val="left" w:leader="dot" w:pos="3969"/>
          <w:tab w:val="left" w:leader="dot" w:pos="6946"/>
          <w:tab w:val="right" w:leader="dot" w:pos="9639"/>
        </w:tabs>
        <w:spacing w:after="80" w:line="240" w:lineRule="auto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 xml:space="preserve">Surname: </w:t>
      </w:r>
      <w:r w:rsidRPr="00500121">
        <w:rPr>
          <w:rFonts w:eastAsia="Times New Roman" w:cs="Arial"/>
          <w:sz w:val="20"/>
          <w:szCs w:val="20"/>
          <w:lang w:eastAsia="en-GB"/>
        </w:rPr>
        <w:tab/>
        <w:t xml:space="preserve"> Forenames: </w:t>
      </w:r>
      <w:r w:rsidRPr="00500121">
        <w:rPr>
          <w:rFonts w:eastAsia="Times New Roman" w:cs="Arial"/>
          <w:sz w:val="20"/>
          <w:szCs w:val="20"/>
          <w:lang w:eastAsia="en-GB"/>
        </w:rPr>
        <w:tab/>
        <w:t xml:space="preserve">Date of birth: </w:t>
      </w:r>
      <w:r w:rsidRPr="00500121">
        <w:rPr>
          <w:rFonts w:eastAsia="Times New Roman" w:cs="Arial"/>
          <w:sz w:val="20"/>
          <w:szCs w:val="20"/>
          <w:lang w:eastAsia="en-GB"/>
        </w:rPr>
        <w:tab/>
      </w:r>
    </w:p>
    <w:p w14:paraId="5327BEF3" w14:textId="77777777" w:rsidR="00DB6D4A" w:rsidRPr="00500121" w:rsidRDefault="00DB6D4A" w:rsidP="00E279C9">
      <w:pPr>
        <w:tabs>
          <w:tab w:val="left" w:leader="dot" w:pos="3969"/>
          <w:tab w:val="left" w:leader="dot" w:pos="6946"/>
          <w:tab w:val="right" w:leader="dot" w:pos="9639"/>
        </w:tabs>
        <w:spacing w:after="80" w:line="240" w:lineRule="auto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>Patient identifier (CHI/NHS no):</w:t>
      </w:r>
      <w:r w:rsidRPr="00500121">
        <w:rPr>
          <w:rFonts w:eastAsia="Times New Roman" w:cs="Arial"/>
          <w:sz w:val="20"/>
          <w:szCs w:val="20"/>
          <w:lang w:eastAsia="en-GB"/>
        </w:rPr>
        <w:tab/>
        <w:t xml:space="preserve"> Referring organisation:</w:t>
      </w:r>
      <w:r w:rsidRPr="00500121">
        <w:rPr>
          <w:rFonts w:eastAsia="Times New Roman" w:cs="Arial"/>
          <w:sz w:val="20"/>
          <w:szCs w:val="20"/>
          <w:lang w:eastAsia="en-GB"/>
        </w:rPr>
        <w:tab/>
        <w:t xml:space="preserve">Hospital no: </w:t>
      </w:r>
      <w:r w:rsidRPr="00500121">
        <w:rPr>
          <w:rFonts w:eastAsia="Times New Roman" w:cs="Arial"/>
          <w:sz w:val="20"/>
          <w:szCs w:val="20"/>
          <w:lang w:eastAsia="en-GB"/>
        </w:rPr>
        <w:tab/>
      </w:r>
    </w:p>
    <w:p w14:paraId="36D54CE4" w14:textId="4F2BBA39" w:rsidR="00DB6D4A" w:rsidRPr="00500121" w:rsidRDefault="00DB6D4A" w:rsidP="00E279C9">
      <w:pPr>
        <w:tabs>
          <w:tab w:val="left" w:leader="dot" w:pos="3969"/>
          <w:tab w:val="left" w:leader="dot" w:pos="9639"/>
          <w:tab w:val="right" w:leader="dot" w:pos="9923"/>
        </w:tabs>
        <w:spacing w:after="80" w:line="240" w:lineRule="auto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 xml:space="preserve">Biopsy taker: </w:t>
      </w:r>
      <w:r w:rsidRPr="00500121">
        <w:rPr>
          <w:rFonts w:eastAsia="Times New Roman" w:cs="Arial"/>
          <w:sz w:val="20"/>
          <w:szCs w:val="20"/>
          <w:lang w:eastAsia="en-GB"/>
        </w:rPr>
        <w:tab/>
      </w:r>
      <w:r w:rsidR="0099337C" w:rsidRPr="00500121">
        <w:rPr>
          <w:rFonts w:eastAsia="Times New Roman" w:cs="Arial"/>
          <w:sz w:val="20"/>
          <w:szCs w:val="20"/>
          <w:lang w:eastAsia="en-GB"/>
        </w:rPr>
        <w:t xml:space="preserve"> </w:t>
      </w:r>
      <w:r w:rsidRPr="00500121">
        <w:rPr>
          <w:rFonts w:eastAsia="Times New Roman" w:cs="Arial"/>
          <w:sz w:val="20"/>
          <w:szCs w:val="20"/>
          <w:lang w:eastAsia="en-GB"/>
        </w:rPr>
        <w:t>Caring physician:</w:t>
      </w:r>
      <w:r w:rsidRPr="00500121">
        <w:rPr>
          <w:rFonts w:eastAsia="Times New Roman" w:cs="Arial"/>
          <w:sz w:val="20"/>
          <w:szCs w:val="20"/>
          <w:lang w:eastAsia="en-GB"/>
        </w:rPr>
        <w:tab/>
      </w:r>
    </w:p>
    <w:p w14:paraId="2FF38DC9" w14:textId="661D2707" w:rsidR="00DB6D4A" w:rsidRPr="00500121" w:rsidRDefault="00DB6D4A" w:rsidP="00E279C9">
      <w:pPr>
        <w:tabs>
          <w:tab w:val="left" w:leader="dot" w:pos="4678"/>
          <w:tab w:val="left" w:leader="dot" w:pos="9639"/>
          <w:tab w:val="right" w:leader="dot" w:pos="9923"/>
        </w:tabs>
        <w:spacing w:after="80" w:line="240" w:lineRule="auto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 xml:space="preserve">Specimen number (referring organisation): </w:t>
      </w:r>
      <w:r w:rsidRPr="00500121">
        <w:rPr>
          <w:rFonts w:eastAsia="Times New Roman" w:cs="Arial"/>
          <w:sz w:val="20"/>
          <w:szCs w:val="20"/>
          <w:lang w:eastAsia="en-GB"/>
        </w:rPr>
        <w:tab/>
      </w:r>
      <w:r w:rsidR="0099337C" w:rsidRPr="00500121">
        <w:rPr>
          <w:rFonts w:eastAsia="Times New Roman" w:cs="Arial"/>
          <w:sz w:val="20"/>
          <w:szCs w:val="20"/>
          <w:lang w:eastAsia="en-GB"/>
        </w:rPr>
        <w:t xml:space="preserve">…… </w:t>
      </w:r>
      <w:r w:rsidRPr="00500121">
        <w:rPr>
          <w:rFonts w:eastAsia="Times New Roman" w:cs="Arial"/>
          <w:sz w:val="20"/>
          <w:szCs w:val="20"/>
          <w:lang w:eastAsia="en-GB"/>
        </w:rPr>
        <w:t>Dispatch date from referring organisation</w:t>
      </w:r>
      <w:r w:rsidRPr="00500121">
        <w:rPr>
          <w:rFonts w:eastAsia="Times New Roman" w:cs="Arial"/>
          <w:sz w:val="20"/>
          <w:szCs w:val="20"/>
          <w:lang w:eastAsia="en-GB"/>
        </w:rPr>
        <w:tab/>
      </w:r>
    </w:p>
    <w:p w14:paraId="2D933262" w14:textId="7FF4C7D1" w:rsidR="00DB6D4A" w:rsidRPr="00500121" w:rsidRDefault="00DB6D4A" w:rsidP="00E279C9">
      <w:pPr>
        <w:tabs>
          <w:tab w:val="left" w:leader="dot" w:pos="3969"/>
          <w:tab w:val="left" w:leader="dot" w:pos="6946"/>
          <w:tab w:val="right" w:leader="dot" w:pos="9639"/>
        </w:tabs>
        <w:spacing w:after="80" w:line="240" w:lineRule="auto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>Reporting organisation:</w:t>
      </w:r>
      <w:r w:rsidRPr="00500121">
        <w:rPr>
          <w:rFonts w:eastAsia="Times New Roman" w:cs="Arial"/>
          <w:sz w:val="20"/>
          <w:szCs w:val="20"/>
          <w:lang w:eastAsia="en-GB"/>
        </w:rPr>
        <w:tab/>
      </w:r>
      <w:r w:rsidR="0099337C" w:rsidRPr="00500121">
        <w:rPr>
          <w:rFonts w:eastAsia="Times New Roman" w:cs="Arial"/>
          <w:sz w:val="20"/>
          <w:szCs w:val="20"/>
          <w:lang w:eastAsia="en-GB"/>
        </w:rPr>
        <w:t xml:space="preserve"> Date of receipt:</w:t>
      </w:r>
      <w:r w:rsidR="0099337C" w:rsidRPr="00500121">
        <w:rPr>
          <w:rFonts w:eastAsia="Times New Roman" w:cs="Arial"/>
          <w:sz w:val="20"/>
          <w:szCs w:val="20"/>
          <w:lang w:eastAsia="en-GB"/>
        </w:rPr>
        <w:tab/>
      </w:r>
      <w:r w:rsidRPr="00500121">
        <w:rPr>
          <w:rFonts w:eastAsia="Times New Roman" w:cs="Arial"/>
          <w:sz w:val="20"/>
          <w:szCs w:val="20"/>
          <w:lang w:eastAsia="en-GB"/>
        </w:rPr>
        <w:t xml:space="preserve"> Date of reporting: </w:t>
      </w:r>
      <w:r w:rsidRPr="00500121">
        <w:rPr>
          <w:rFonts w:eastAsia="Times New Roman" w:cs="Arial"/>
          <w:sz w:val="20"/>
          <w:szCs w:val="20"/>
          <w:lang w:eastAsia="en-GB"/>
        </w:rPr>
        <w:tab/>
      </w:r>
    </w:p>
    <w:p w14:paraId="0300B5B1" w14:textId="52223572" w:rsidR="00DB6D4A" w:rsidRPr="00500121" w:rsidRDefault="00DB6D4A" w:rsidP="00A62DBB">
      <w:pPr>
        <w:tabs>
          <w:tab w:val="left" w:leader="dot" w:pos="4678"/>
          <w:tab w:val="right" w:leader="dot" w:pos="9639"/>
        </w:tabs>
        <w:spacing w:after="0" w:line="240" w:lineRule="auto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 xml:space="preserve">Specimen number (reporting organisation): </w:t>
      </w:r>
      <w:r w:rsidRPr="00500121">
        <w:rPr>
          <w:rFonts w:eastAsia="Times New Roman" w:cs="Arial"/>
          <w:sz w:val="20"/>
          <w:szCs w:val="20"/>
          <w:lang w:eastAsia="en-GB"/>
        </w:rPr>
        <w:tab/>
      </w:r>
      <w:r w:rsidR="0099337C" w:rsidRPr="00500121">
        <w:rPr>
          <w:rFonts w:eastAsia="Times New Roman" w:cs="Arial"/>
          <w:sz w:val="20"/>
          <w:szCs w:val="20"/>
          <w:lang w:eastAsia="en-GB"/>
        </w:rPr>
        <w:t xml:space="preserve">…… </w:t>
      </w:r>
      <w:r w:rsidRPr="00500121">
        <w:rPr>
          <w:rFonts w:eastAsia="Times New Roman" w:cs="Arial"/>
          <w:sz w:val="20"/>
          <w:szCs w:val="20"/>
          <w:lang w:eastAsia="en-GB"/>
        </w:rPr>
        <w:t>Pathologist:</w:t>
      </w:r>
      <w:r w:rsidRPr="00500121">
        <w:rPr>
          <w:rFonts w:eastAsia="Times New Roman" w:cs="Arial"/>
          <w:sz w:val="20"/>
          <w:szCs w:val="20"/>
          <w:lang w:eastAsia="en-GB"/>
        </w:rPr>
        <w:tab/>
      </w:r>
    </w:p>
    <w:p w14:paraId="4D4703D8" w14:textId="77777777" w:rsidR="00DB6D4A" w:rsidRPr="00500121" w:rsidRDefault="00DB6D4A" w:rsidP="00DB6D4A">
      <w:pPr>
        <w:tabs>
          <w:tab w:val="left" w:pos="3420"/>
        </w:tabs>
        <w:spacing w:afterLines="60" w:after="144" w:line="240" w:lineRule="auto"/>
        <w:rPr>
          <w:rFonts w:eastAsia="Times New Roman" w:cs="Arial"/>
          <w:b/>
          <w:sz w:val="12"/>
          <w:szCs w:val="20"/>
          <w:lang w:eastAsia="en-GB"/>
        </w:rPr>
      </w:pPr>
    </w:p>
    <w:p w14:paraId="386B4652" w14:textId="77777777" w:rsidR="00DB6D4A" w:rsidRPr="00500121" w:rsidRDefault="00DB6D4A" w:rsidP="00DB6D4A">
      <w:pPr>
        <w:keepNext/>
        <w:pBdr>
          <w:top w:val="single" w:sz="6" w:space="1" w:color="auto"/>
          <w:bottom w:val="single" w:sz="6" w:space="1" w:color="auto"/>
        </w:pBdr>
        <w:spacing w:after="60" w:line="240" w:lineRule="auto"/>
        <w:outlineLvl w:val="3"/>
        <w:rPr>
          <w:rFonts w:eastAsia="Times New Roman" w:cs="Arial"/>
          <w:b/>
          <w:bCs/>
          <w:sz w:val="20"/>
          <w:szCs w:val="20"/>
          <w:lang w:eastAsia="en-GB"/>
        </w:rPr>
      </w:pPr>
      <w:r w:rsidRPr="00500121">
        <w:rPr>
          <w:rFonts w:eastAsia="Times New Roman" w:cs="Arial"/>
          <w:b/>
          <w:bCs/>
          <w:sz w:val="20"/>
          <w:szCs w:val="20"/>
          <w:lang w:eastAsia="en-GB"/>
        </w:rPr>
        <w:t>Clinical context, relevant clinical history, including immunosuppression status</w:t>
      </w:r>
    </w:p>
    <w:p w14:paraId="1001EAB4" w14:textId="77777777" w:rsidR="00E279C9" w:rsidRPr="00500121" w:rsidRDefault="00E279C9" w:rsidP="00DB6D4A">
      <w:pPr>
        <w:keepNext/>
        <w:pBdr>
          <w:top w:val="single" w:sz="6" w:space="1" w:color="auto"/>
          <w:bottom w:val="single" w:sz="6" w:space="1" w:color="auto"/>
        </w:pBdr>
        <w:spacing w:after="60" w:line="240" w:lineRule="auto"/>
        <w:outlineLvl w:val="3"/>
        <w:rPr>
          <w:rFonts w:eastAsia="Times New Roman" w:cs="Arial"/>
          <w:b/>
          <w:bCs/>
          <w:sz w:val="20"/>
          <w:szCs w:val="20"/>
          <w:lang w:eastAsia="en-GB"/>
        </w:rPr>
      </w:pPr>
    </w:p>
    <w:p w14:paraId="6504FA51" w14:textId="77777777" w:rsidR="00DB6D4A" w:rsidRPr="00500121" w:rsidRDefault="00DB6D4A" w:rsidP="00DB6D4A">
      <w:pPr>
        <w:keepNext/>
        <w:spacing w:after="60" w:line="240" w:lineRule="auto"/>
        <w:outlineLvl w:val="3"/>
        <w:rPr>
          <w:rFonts w:eastAsia="Times New Roman" w:cs="Arial"/>
          <w:b/>
          <w:bCs/>
          <w:sz w:val="20"/>
          <w:szCs w:val="20"/>
          <w:lang w:eastAsia="en-GB"/>
        </w:rPr>
      </w:pPr>
      <w:r w:rsidRPr="00500121">
        <w:rPr>
          <w:rFonts w:eastAsia="Times New Roman" w:cs="Arial"/>
          <w:b/>
          <w:bCs/>
          <w:sz w:val="20"/>
          <w:szCs w:val="20"/>
          <w:lang w:eastAsia="en-GB"/>
        </w:rPr>
        <w:t>Indication for investigation</w:t>
      </w:r>
    </w:p>
    <w:p w14:paraId="0B03E440" w14:textId="379DA6BD" w:rsidR="00DB6D4A" w:rsidRPr="00500121" w:rsidRDefault="00DB6D4A" w:rsidP="00A62DBB">
      <w:pPr>
        <w:tabs>
          <w:tab w:val="left" w:pos="2072"/>
          <w:tab w:val="left" w:pos="2977"/>
          <w:tab w:val="left" w:pos="3828"/>
          <w:tab w:val="left" w:pos="4820"/>
          <w:tab w:val="left" w:pos="6804"/>
          <w:tab w:val="left" w:pos="7797"/>
          <w:tab w:val="left" w:pos="9214"/>
        </w:tabs>
        <w:spacing w:after="0" w:line="240" w:lineRule="auto"/>
        <w:rPr>
          <w:rFonts w:eastAsia="Times New Roman" w:cs="Arial"/>
          <w:sz w:val="20"/>
          <w:szCs w:val="24"/>
          <w:lang w:eastAsia="en-GB"/>
        </w:rPr>
      </w:pPr>
      <w:r w:rsidRPr="00500121">
        <w:rPr>
          <w:rFonts w:eastAsia="Times New Roman" w:cs="Arial"/>
          <w:sz w:val="20"/>
          <w:szCs w:val="24"/>
          <w:lang w:eastAsia="en-GB"/>
        </w:rPr>
        <w:t xml:space="preserve">Primary diagnosis </w:t>
      </w:r>
      <w:r w:rsidR="00646AA1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4"/>
          <w:lang w:eastAsia="en-GB"/>
        </w:rPr>
        <w:tab/>
        <w:t xml:space="preserve">Staging </w:t>
      </w:r>
      <w:r w:rsidR="00646AA1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4"/>
          <w:lang w:eastAsia="en-GB"/>
        </w:rPr>
        <w:tab/>
        <w:t xml:space="preserve">Relapse/progression  </w:t>
      </w:r>
      <w:r w:rsidR="00646AA1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sym w:font="Wingdings" w:char="F0A8"/>
      </w:r>
      <w:r w:rsidR="00C57245" w:rsidRPr="00500121">
        <w:rPr>
          <w:rFonts w:eastAsia="Times New Roman" w:cs="Arial"/>
          <w:sz w:val="20"/>
          <w:szCs w:val="24"/>
          <w:lang w:eastAsia="en-GB"/>
        </w:rPr>
        <w:br/>
        <w:t xml:space="preserve">Re-staging </w:t>
      </w:r>
      <w:r w:rsidR="00646AA1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sym w:font="Wingdings" w:char="F0A8"/>
      </w:r>
      <w:r w:rsidR="00646AA1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t xml:space="preserve">Review </w:t>
      </w:r>
      <w:r w:rsidR="00646AA1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4"/>
          <w:lang w:eastAsia="en-GB"/>
        </w:rPr>
        <w:tab/>
      </w:r>
      <w:r w:rsidR="00A32A86" w:rsidRPr="00500121">
        <w:rPr>
          <w:rFonts w:eastAsia="Times New Roman" w:cs="Arial"/>
          <w:sz w:val="20"/>
          <w:szCs w:val="24"/>
          <w:lang w:eastAsia="en-GB"/>
        </w:rPr>
        <w:t>Clinical</w:t>
      </w:r>
      <w:r w:rsidR="00C57245" w:rsidRPr="00500121">
        <w:rPr>
          <w:rFonts w:eastAsia="Times New Roman" w:cs="Arial"/>
          <w:sz w:val="20"/>
          <w:szCs w:val="24"/>
          <w:lang w:eastAsia="en-GB"/>
        </w:rPr>
        <w:t xml:space="preserve"> trial </w:t>
      </w:r>
      <w:r w:rsidR="00646AA1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4"/>
          <w:lang w:eastAsia="en-GB"/>
        </w:rPr>
        <w:tab/>
        <w:t xml:space="preserve">Post mortem </w:t>
      </w:r>
      <w:r w:rsidR="00646AA1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sym w:font="Wingdings" w:char="F0A8"/>
      </w:r>
    </w:p>
    <w:p w14:paraId="2F58112A" w14:textId="77777777" w:rsidR="00DB6D4A" w:rsidRPr="00500121" w:rsidRDefault="00DB6D4A" w:rsidP="00DB6D4A">
      <w:pPr>
        <w:tabs>
          <w:tab w:val="left" w:pos="3969"/>
          <w:tab w:val="left" w:pos="6237"/>
          <w:tab w:val="left" w:pos="6946"/>
        </w:tabs>
        <w:spacing w:after="60" w:line="240" w:lineRule="auto"/>
        <w:rPr>
          <w:rFonts w:eastAsia="Times New Roman" w:cs="Arial"/>
          <w:sz w:val="20"/>
          <w:szCs w:val="24"/>
          <w:lang w:eastAsia="en-GB"/>
        </w:rPr>
      </w:pPr>
    </w:p>
    <w:p w14:paraId="60974EA6" w14:textId="77777777" w:rsidR="00DB6D4A" w:rsidRPr="00500121" w:rsidRDefault="00DB6D4A" w:rsidP="00DB6D4A">
      <w:pPr>
        <w:keepNext/>
        <w:spacing w:after="60" w:line="240" w:lineRule="auto"/>
        <w:outlineLvl w:val="3"/>
        <w:rPr>
          <w:rFonts w:eastAsia="Times New Roman" w:cs="Arial"/>
          <w:b/>
          <w:bCs/>
          <w:sz w:val="20"/>
          <w:szCs w:val="20"/>
          <w:lang w:eastAsia="en-GB"/>
        </w:rPr>
      </w:pPr>
      <w:r w:rsidRPr="00500121">
        <w:rPr>
          <w:rFonts w:eastAsia="Times New Roman" w:cs="Arial"/>
          <w:b/>
          <w:bCs/>
          <w:sz w:val="20"/>
          <w:szCs w:val="20"/>
          <w:lang w:eastAsia="en-GB"/>
        </w:rPr>
        <w:t>Specimen type</w:t>
      </w:r>
    </w:p>
    <w:p w14:paraId="27B120B4" w14:textId="68F25581" w:rsidR="00DB6D4A" w:rsidRPr="00500121" w:rsidRDefault="00DB6D4A" w:rsidP="0099337C">
      <w:pPr>
        <w:tabs>
          <w:tab w:val="left" w:pos="2058"/>
          <w:tab w:val="left" w:pos="2977"/>
          <w:tab w:val="left" w:pos="3402"/>
          <w:tab w:val="left" w:pos="3969"/>
          <w:tab w:val="left" w:pos="5387"/>
          <w:tab w:val="left" w:pos="6379"/>
          <w:tab w:val="left" w:pos="7797"/>
        </w:tabs>
        <w:spacing w:after="60" w:line="240" w:lineRule="auto"/>
        <w:rPr>
          <w:rFonts w:eastAsia="Times New Roman" w:cs="Arial"/>
          <w:sz w:val="20"/>
          <w:szCs w:val="24"/>
          <w:lang w:eastAsia="en-GB"/>
        </w:rPr>
      </w:pPr>
      <w:r w:rsidRPr="00500121">
        <w:rPr>
          <w:rFonts w:eastAsia="Times New Roman" w:cs="Arial"/>
          <w:sz w:val="20"/>
          <w:szCs w:val="24"/>
          <w:lang w:eastAsia="en-GB"/>
        </w:rPr>
        <w:t xml:space="preserve">Excision biopsy </w:t>
      </w:r>
      <w:r w:rsidR="00646AA1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sym w:font="Wingdings" w:char="F0A8"/>
      </w:r>
      <w:r w:rsidR="00646AA1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t xml:space="preserve">Needle core biopsy </w:t>
      </w:r>
      <w:r w:rsidR="001443DA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4"/>
          <w:lang w:eastAsia="en-GB"/>
        </w:rPr>
        <w:tab/>
      </w:r>
      <w:r w:rsidR="0099337C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t xml:space="preserve">Punch biopsy </w:t>
      </w:r>
      <w:r w:rsidR="00646AA1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sym w:font="Wingdings" w:char="F0A8"/>
      </w:r>
    </w:p>
    <w:p w14:paraId="51407088" w14:textId="33C725F5" w:rsidR="00DB6D4A" w:rsidRPr="00500121" w:rsidRDefault="00A32A86" w:rsidP="0099337C">
      <w:pPr>
        <w:tabs>
          <w:tab w:val="left" w:pos="2058"/>
          <w:tab w:val="left" w:pos="2977"/>
          <w:tab w:val="left" w:pos="3402"/>
          <w:tab w:val="left" w:pos="3969"/>
          <w:tab w:val="left" w:pos="5387"/>
          <w:tab w:val="left" w:pos="5954"/>
          <w:tab w:val="left" w:pos="6237"/>
          <w:tab w:val="left" w:pos="6946"/>
          <w:tab w:val="left" w:pos="7797"/>
        </w:tabs>
        <w:spacing w:after="60" w:line="240" w:lineRule="auto"/>
        <w:rPr>
          <w:rFonts w:eastAsia="Times New Roman" w:cs="Arial"/>
          <w:sz w:val="20"/>
          <w:szCs w:val="24"/>
          <w:lang w:eastAsia="en-GB"/>
        </w:rPr>
      </w:pPr>
      <w:r w:rsidRPr="00500121">
        <w:rPr>
          <w:rFonts w:eastAsia="Times New Roman" w:cs="Arial"/>
          <w:sz w:val="20"/>
          <w:szCs w:val="24"/>
          <w:lang w:eastAsia="en-GB"/>
        </w:rPr>
        <w:t>Endoscopic</w:t>
      </w:r>
      <w:r w:rsidR="00DB6D4A" w:rsidRPr="00500121">
        <w:rPr>
          <w:rFonts w:eastAsia="Times New Roman" w:cs="Arial"/>
          <w:sz w:val="20"/>
          <w:szCs w:val="24"/>
          <w:lang w:eastAsia="en-GB"/>
        </w:rPr>
        <w:t xml:space="preserve"> biopsy </w:t>
      </w:r>
      <w:r w:rsidR="00646AA1" w:rsidRPr="00500121">
        <w:rPr>
          <w:rFonts w:eastAsia="Times New Roman" w:cs="Arial"/>
          <w:sz w:val="20"/>
          <w:szCs w:val="24"/>
          <w:lang w:eastAsia="en-GB"/>
        </w:rPr>
        <w:tab/>
      </w:r>
      <w:r w:rsidR="00DB6D4A" w:rsidRPr="00500121">
        <w:rPr>
          <w:rFonts w:eastAsia="Times New Roman" w:cs="Arial"/>
          <w:sz w:val="20"/>
          <w:szCs w:val="24"/>
          <w:lang w:eastAsia="en-GB"/>
        </w:rPr>
        <w:sym w:font="Wingdings" w:char="F0A8"/>
      </w:r>
      <w:r w:rsidR="00DB6D4A" w:rsidRPr="00500121">
        <w:rPr>
          <w:rFonts w:eastAsia="Times New Roman" w:cs="Arial"/>
          <w:sz w:val="20"/>
          <w:szCs w:val="24"/>
          <w:lang w:eastAsia="en-GB"/>
        </w:rPr>
        <w:tab/>
      </w:r>
      <w:proofErr w:type="spellStart"/>
      <w:r w:rsidR="00DB6D4A" w:rsidRPr="00500121">
        <w:rPr>
          <w:rFonts w:eastAsia="Times New Roman" w:cs="Arial"/>
          <w:sz w:val="20"/>
          <w:szCs w:val="24"/>
          <w:lang w:eastAsia="en-GB"/>
        </w:rPr>
        <w:t>Extranodal</w:t>
      </w:r>
      <w:proofErr w:type="spellEnd"/>
      <w:r w:rsidR="00DB6D4A" w:rsidRPr="00500121">
        <w:rPr>
          <w:rFonts w:eastAsia="Times New Roman" w:cs="Arial"/>
          <w:sz w:val="20"/>
          <w:szCs w:val="24"/>
          <w:lang w:eastAsia="en-GB"/>
        </w:rPr>
        <w:t xml:space="preserve"> resection (including splenectomy) </w:t>
      </w:r>
      <w:r w:rsidR="00DB6D4A" w:rsidRPr="00500121">
        <w:rPr>
          <w:rFonts w:eastAsia="Times New Roman" w:cs="Arial"/>
          <w:sz w:val="20"/>
          <w:szCs w:val="24"/>
          <w:lang w:eastAsia="en-GB"/>
        </w:rPr>
        <w:sym w:font="Wingdings" w:char="F0A8"/>
      </w:r>
    </w:p>
    <w:p w14:paraId="3029F4C3" w14:textId="6B6CD9A6" w:rsidR="00DB6D4A" w:rsidRPr="00500121" w:rsidRDefault="00DB6D4A" w:rsidP="0099337C">
      <w:pPr>
        <w:tabs>
          <w:tab w:val="left" w:pos="2058"/>
          <w:tab w:val="left" w:pos="2977"/>
          <w:tab w:val="left" w:pos="3402"/>
          <w:tab w:val="left" w:pos="3969"/>
          <w:tab w:val="left" w:pos="5387"/>
          <w:tab w:val="left" w:pos="5954"/>
          <w:tab w:val="left" w:pos="6237"/>
          <w:tab w:val="left" w:pos="6946"/>
          <w:tab w:val="left" w:pos="7797"/>
        </w:tabs>
        <w:spacing w:after="0" w:line="240" w:lineRule="auto"/>
        <w:rPr>
          <w:rFonts w:eastAsia="Times New Roman" w:cs="Arial"/>
          <w:sz w:val="20"/>
          <w:szCs w:val="24"/>
          <w:lang w:eastAsia="en-GB"/>
        </w:rPr>
      </w:pPr>
      <w:r w:rsidRPr="00500121">
        <w:rPr>
          <w:rFonts w:eastAsia="Times New Roman" w:cs="Arial"/>
          <w:sz w:val="20"/>
          <w:szCs w:val="24"/>
          <w:lang w:eastAsia="en-GB"/>
        </w:rPr>
        <w:t xml:space="preserve">Bone marrow trephine </w:t>
      </w:r>
      <w:r w:rsidR="00646AA1" w:rsidRPr="00500121">
        <w:rPr>
          <w:rFonts w:eastAsia="Times New Roman" w:cs="Arial"/>
          <w:sz w:val="20"/>
          <w:szCs w:val="24"/>
          <w:lang w:eastAsia="en-GB"/>
        </w:rPr>
        <w:tab/>
      </w:r>
      <w:r w:rsidRPr="00500121">
        <w:rPr>
          <w:rFonts w:eastAsia="Times New Roman" w:cs="Arial"/>
          <w:sz w:val="20"/>
          <w:szCs w:val="24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4"/>
          <w:lang w:eastAsia="en-GB"/>
        </w:rPr>
        <w:tab/>
        <w:t>Other biopsy (specify)..........................</w:t>
      </w:r>
    </w:p>
    <w:p w14:paraId="549FB122" w14:textId="77777777" w:rsidR="00DB6D4A" w:rsidRPr="00500121" w:rsidRDefault="00DB6D4A" w:rsidP="0099337C">
      <w:pPr>
        <w:tabs>
          <w:tab w:val="left" w:pos="2977"/>
          <w:tab w:val="left" w:pos="3686"/>
          <w:tab w:val="left" w:pos="3969"/>
          <w:tab w:val="left" w:pos="5954"/>
          <w:tab w:val="left" w:pos="6237"/>
          <w:tab w:val="left" w:pos="6946"/>
        </w:tabs>
        <w:spacing w:after="60" w:line="240" w:lineRule="auto"/>
        <w:rPr>
          <w:rFonts w:eastAsia="Times New Roman" w:cs="Arial"/>
          <w:sz w:val="20"/>
          <w:szCs w:val="24"/>
          <w:lang w:eastAsia="en-GB"/>
        </w:rPr>
      </w:pPr>
    </w:p>
    <w:p w14:paraId="0D5B4C75" w14:textId="77777777" w:rsidR="00DB6D4A" w:rsidRPr="00500121" w:rsidRDefault="00DB6D4A" w:rsidP="00DB6D4A">
      <w:pPr>
        <w:keepNext/>
        <w:spacing w:after="60" w:line="240" w:lineRule="auto"/>
        <w:outlineLvl w:val="3"/>
        <w:rPr>
          <w:rFonts w:eastAsia="Times New Roman" w:cs="Arial"/>
          <w:b/>
          <w:bCs/>
          <w:sz w:val="20"/>
          <w:szCs w:val="20"/>
          <w:lang w:eastAsia="en-GB"/>
        </w:rPr>
      </w:pPr>
      <w:r w:rsidRPr="00500121">
        <w:rPr>
          <w:rFonts w:eastAsia="Times New Roman" w:cs="Arial"/>
          <w:b/>
          <w:bCs/>
          <w:sz w:val="20"/>
          <w:szCs w:val="20"/>
          <w:lang w:eastAsia="en-GB"/>
        </w:rPr>
        <w:t>Fresh tissue sampling</w:t>
      </w:r>
    </w:p>
    <w:p w14:paraId="62B58CEF" w14:textId="1EB49EBB" w:rsidR="001D20BE" w:rsidRPr="00500121" w:rsidRDefault="00DB6D4A" w:rsidP="000F7195">
      <w:pPr>
        <w:tabs>
          <w:tab w:val="left" w:pos="2674"/>
          <w:tab w:val="left" w:pos="3969"/>
          <w:tab w:val="left" w:pos="5954"/>
          <w:tab w:val="left" w:pos="6237"/>
          <w:tab w:val="left" w:pos="6946"/>
        </w:tabs>
        <w:spacing w:after="60" w:line="240" w:lineRule="auto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 xml:space="preserve">Imprint:  Yes </w:t>
      </w:r>
      <w:r w:rsidRPr="00500121">
        <w:rPr>
          <w:rFonts w:eastAsia="Times New Roman" w:cs="Arial"/>
          <w:sz w:val="20"/>
          <w:szCs w:val="20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0"/>
          <w:lang w:eastAsia="en-GB"/>
        </w:rPr>
        <w:t xml:space="preserve">    </w:t>
      </w:r>
      <w:r w:rsidR="0099337C" w:rsidRPr="00500121">
        <w:rPr>
          <w:rFonts w:eastAsia="Times New Roman" w:cs="Arial"/>
          <w:sz w:val="20"/>
          <w:szCs w:val="20"/>
          <w:lang w:eastAsia="en-GB"/>
        </w:rPr>
        <w:t xml:space="preserve">  </w:t>
      </w:r>
      <w:r w:rsidRPr="00500121">
        <w:rPr>
          <w:rFonts w:eastAsia="Times New Roman" w:cs="Arial"/>
          <w:sz w:val="20"/>
          <w:szCs w:val="20"/>
          <w:lang w:eastAsia="en-GB"/>
        </w:rPr>
        <w:t xml:space="preserve">No </w:t>
      </w:r>
      <w:r w:rsidRPr="00500121">
        <w:rPr>
          <w:rFonts w:eastAsia="Times New Roman" w:cs="Arial"/>
          <w:sz w:val="20"/>
          <w:szCs w:val="20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0"/>
          <w:lang w:eastAsia="en-GB"/>
        </w:rPr>
        <w:t xml:space="preserve">    </w:t>
      </w:r>
      <w:r w:rsidRPr="00500121">
        <w:rPr>
          <w:rFonts w:eastAsia="Times New Roman" w:cs="Arial"/>
          <w:sz w:val="20"/>
          <w:szCs w:val="20"/>
          <w:lang w:eastAsia="en-GB"/>
        </w:rPr>
        <w:tab/>
        <w:t xml:space="preserve">Frozen tissue: Yes </w:t>
      </w:r>
      <w:r w:rsidRPr="00500121">
        <w:rPr>
          <w:rFonts w:eastAsia="Times New Roman" w:cs="Arial"/>
          <w:sz w:val="20"/>
          <w:szCs w:val="20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0"/>
          <w:lang w:eastAsia="en-GB"/>
        </w:rPr>
        <w:t xml:space="preserve">    </w:t>
      </w:r>
      <w:r w:rsidR="0099337C" w:rsidRPr="00500121">
        <w:rPr>
          <w:rFonts w:eastAsia="Times New Roman" w:cs="Arial"/>
          <w:sz w:val="20"/>
          <w:szCs w:val="20"/>
          <w:lang w:eastAsia="en-GB"/>
        </w:rPr>
        <w:t xml:space="preserve">  </w:t>
      </w:r>
      <w:r w:rsidRPr="00500121">
        <w:rPr>
          <w:rFonts w:eastAsia="Times New Roman" w:cs="Arial"/>
          <w:sz w:val="20"/>
          <w:szCs w:val="20"/>
          <w:lang w:eastAsia="en-GB"/>
        </w:rPr>
        <w:t xml:space="preserve">No </w:t>
      </w:r>
      <w:r w:rsidRPr="00500121">
        <w:rPr>
          <w:rFonts w:eastAsia="Times New Roman" w:cs="Arial"/>
          <w:sz w:val="20"/>
          <w:szCs w:val="20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0"/>
          <w:lang w:eastAsia="en-GB"/>
        </w:rPr>
        <w:t xml:space="preserve">   </w:t>
      </w:r>
    </w:p>
    <w:p w14:paraId="095E8DFF" w14:textId="5A9CBEB2" w:rsidR="00DB6D4A" w:rsidRPr="00500121" w:rsidRDefault="00DB6D4A" w:rsidP="00CB3C3F">
      <w:pPr>
        <w:tabs>
          <w:tab w:val="left" w:pos="2410"/>
          <w:tab w:val="left" w:pos="3969"/>
          <w:tab w:val="left" w:pos="5954"/>
          <w:tab w:val="left" w:pos="6237"/>
          <w:tab w:val="left" w:pos="6946"/>
        </w:tabs>
        <w:spacing w:after="60" w:line="240" w:lineRule="auto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 xml:space="preserve">Flow cytometry / </w:t>
      </w:r>
      <w:r w:rsidR="0099337C" w:rsidRPr="00500121">
        <w:rPr>
          <w:rFonts w:eastAsia="Times New Roman" w:cs="Arial"/>
          <w:sz w:val="20"/>
          <w:szCs w:val="20"/>
          <w:lang w:eastAsia="en-GB"/>
        </w:rPr>
        <w:t xml:space="preserve">genetic / molecular </w:t>
      </w:r>
      <w:r w:rsidRPr="00500121">
        <w:rPr>
          <w:rFonts w:eastAsia="Times New Roman" w:cs="Arial"/>
          <w:sz w:val="20"/>
          <w:szCs w:val="20"/>
          <w:lang w:eastAsia="en-GB"/>
        </w:rPr>
        <w:t xml:space="preserve">testing: </w:t>
      </w:r>
      <w:r w:rsidR="0099337C" w:rsidRPr="00500121">
        <w:rPr>
          <w:rFonts w:eastAsia="Times New Roman" w:cs="Arial"/>
          <w:sz w:val="20"/>
          <w:szCs w:val="20"/>
          <w:lang w:eastAsia="en-GB"/>
        </w:rPr>
        <w:t xml:space="preserve"> </w:t>
      </w:r>
      <w:r w:rsidRPr="00500121">
        <w:rPr>
          <w:rFonts w:eastAsia="Times New Roman" w:cs="Arial"/>
          <w:sz w:val="20"/>
          <w:szCs w:val="20"/>
          <w:lang w:eastAsia="en-GB"/>
        </w:rPr>
        <w:t xml:space="preserve">Yes </w:t>
      </w:r>
      <w:r w:rsidRPr="00500121">
        <w:rPr>
          <w:rFonts w:eastAsia="Times New Roman" w:cs="Arial"/>
          <w:sz w:val="20"/>
          <w:szCs w:val="20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0"/>
          <w:lang w:eastAsia="en-GB"/>
        </w:rPr>
        <w:t xml:space="preserve">    </w:t>
      </w:r>
      <w:r w:rsidR="0099337C" w:rsidRPr="00500121">
        <w:rPr>
          <w:rFonts w:eastAsia="Times New Roman" w:cs="Arial"/>
          <w:sz w:val="20"/>
          <w:szCs w:val="20"/>
          <w:lang w:eastAsia="en-GB"/>
        </w:rPr>
        <w:t xml:space="preserve">  </w:t>
      </w:r>
      <w:r w:rsidRPr="00500121">
        <w:rPr>
          <w:rFonts w:eastAsia="Times New Roman" w:cs="Arial"/>
          <w:sz w:val="20"/>
          <w:szCs w:val="20"/>
          <w:lang w:eastAsia="en-GB"/>
        </w:rPr>
        <w:t xml:space="preserve">No </w:t>
      </w:r>
      <w:r w:rsidRPr="00500121">
        <w:rPr>
          <w:rFonts w:eastAsia="Times New Roman" w:cs="Arial"/>
          <w:sz w:val="20"/>
          <w:szCs w:val="20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0"/>
          <w:lang w:eastAsia="en-GB"/>
        </w:rPr>
        <w:t xml:space="preserve">  </w:t>
      </w:r>
    </w:p>
    <w:p w14:paraId="0B7A3374" w14:textId="77777777" w:rsidR="00DB6D4A" w:rsidRPr="00500121" w:rsidRDefault="00DB6D4A" w:rsidP="00DB6D4A">
      <w:pPr>
        <w:keepNext/>
        <w:pBdr>
          <w:top w:val="single" w:sz="4" w:space="1" w:color="auto"/>
        </w:pBdr>
        <w:spacing w:after="0" w:line="300" w:lineRule="exact"/>
        <w:jc w:val="both"/>
        <w:outlineLvl w:val="4"/>
        <w:rPr>
          <w:rFonts w:eastAsia="Times New Roman" w:cs="Arial"/>
          <w:b/>
          <w:bCs/>
          <w:iCs/>
          <w:sz w:val="20"/>
          <w:szCs w:val="20"/>
          <w:lang w:eastAsia="en-GB"/>
        </w:rPr>
      </w:pPr>
      <w:r w:rsidRPr="00500121">
        <w:rPr>
          <w:rFonts w:eastAsia="Times New Roman" w:cs="Arial"/>
          <w:b/>
          <w:bCs/>
          <w:iCs/>
          <w:sz w:val="20"/>
          <w:szCs w:val="20"/>
          <w:lang w:eastAsia="en-GB"/>
        </w:rPr>
        <w:t>Specimen description</w:t>
      </w:r>
    </w:p>
    <w:p w14:paraId="6A149C01" w14:textId="77777777" w:rsidR="00DB6D4A" w:rsidRPr="00500121" w:rsidRDefault="00DB6D4A" w:rsidP="00DB6D4A">
      <w:pPr>
        <w:tabs>
          <w:tab w:val="left" w:pos="3686"/>
          <w:tab w:val="left" w:pos="3969"/>
          <w:tab w:val="left" w:pos="5954"/>
          <w:tab w:val="left" w:pos="6237"/>
          <w:tab w:val="left" w:pos="6946"/>
        </w:tabs>
        <w:spacing w:after="60" w:line="240" w:lineRule="auto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>Site ………………………….</w:t>
      </w:r>
      <w:r w:rsidRPr="00500121">
        <w:rPr>
          <w:rFonts w:eastAsia="Times New Roman" w:cs="Arial"/>
          <w:sz w:val="20"/>
          <w:szCs w:val="20"/>
          <w:lang w:eastAsia="en-GB"/>
        </w:rPr>
        <w:tab/>
        <w:t>Size   …..  x ……. x …… mm</w:t>
      </w:r>
    </w:p>
    <w:p w14:paraId="33B1D01F" w14:textId="4248358C" w:rsidR="00DB6D4A" w:rsidRPr="00500121" w:rsidRDefault="00DB6D4A" w:rsidP="00DB6D4A">
      <w:pPr>
        <w:tabs>
          <w:tab w:val="left" w:pos="3686"/>
          <w:tab w:val="left" w:pos="3969"/>
          <w:tab w:val="left" w:pos="5954"/>
          <w:tab w:val="left" w:pos="6237"/>
          <w:tab w:val="left" w:pos="6946"/>
        </w:tabs>
        <w:spacing w:after="60" w:line="240" w:lineRule="auto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>Weight ………… g</w:t>
      </w:r>
      <w:r w:rsidRPr="00500121">
        <w:rPr>
          <w:rFonts w:eastAsia="Times New Roman" w:cs="Arial"/>
          <w:sz w:val="20"/>
          <w:szCs w:val="20"/>
          <w:lang w:eastAsia="en-GB"/>
        </w:rPr>
        <w:tab/>
        <w:t>Macroscopic description</w:t>
      </w:r>
      <w:r w:rsidR="00CB3C3F" w:rsidRPr="00500121">
        <w:rPr>
          <w:rFonts w:eastAsia="Times New Roman" w:cs="Arial"/>
          <w:sz w:val="20"/>
          <w:szCs w:val="20"/>
          <w:lang w:eastAsia="en-GB"/>
        </w:rPr>
        <w:t>:</w:t>
      </w:r>
    </w:p>
    <w:p w14:paraId="1B0C08CC" w14:textId="59E15D68" w:rsidR="00483071" w:rsidRPr="00500121" w:rsidRDefault="00483071" w:rsidP="00CB3C3F">
      <w:pPr>
        <w:keepNext/>
        <w:pBdr>
          <w:top w:val="single" w:sz="4" w:space="1" w:color="auto"/>
          <w:bottom w:val="single" w:sz="4" w:space="1" w:color="auto"/>
        </w:pBdr>
        <w:spacing w:after="0" w:line="300" w:lineRule="exact"/>
        <w:jc w:val="both"/>
        <w:outlineLvl w:val="4"/>
        <w:rPr>
          <w:rFonts w:eastAsia="Times New Roman" w:cs="Arial"/>
          <w:b/>
          <w:bCs/>
          <w:iCs/>
          <w:sz w:val="20"/>
          <w:szCs w:val="20"/>
          <w:lang w:eastAsia="en-GB"/>
        </w:rPr>
      </w:pPr>
      <w:r w:rsidRPr="00500121">
        <w:rPr>
          <w:rFonts w:eastAsia="Times New Roman" w:cs="Arial"/>
          <w:b/>
          <w:bCs/>
          <w:iCs/>
          <w:sz w:val="20"/>
          <w:szCs w:val="20"/>
          <w:lang w:eastAsia="en-GB"/>
        </w:rPr>
        <w:t>Pro</w:t>
      </w:r>
      <w:r w:rsidR="0099337C" w:rsidRPr="00500121">
        <w:rPr>
          <w:rFonts w:eastAsia="Times New Roman" w:cs="Arial"/>
          <w:b/>
          <w:bCs/>
          <w:iCs/>
          <w:sz w:val="20"/>
          <w:szCs w:val="20"/>
          <w:lang w:eastAsia="en-GB"/>
        </w:rPr>
        <w:t>visional (referring) diagnosis</w:t>
      </w:r>
    </w:p>
    <w:p w14:paraId="099ACE40" w14:textId="77777777" w:rsidR="0099337C" w:rsidRPr="00500121" w:rsidRDefault="0099337C" w:rsidP="00CB3C3F">
      <w:pPr>
        <w:keepNext/>
        <w:pBdr>
          <w:top w:val="single" w:sz="4" w:space="1" w:color="auto"/>
          <w:bottom w:val="single" w:sz="4" w:space="1" w:color="auto"/>
        </w:pBdr>
        <w:spacing w:after="0" w:line="300" w:lineRule="exact"/>
        <w:jc w:val="both"/>
        <w:outlineLvl w:val="4"/>
        <w:rPr>
          <w:rFonts w:eastAsia="Times New Roman" w:cs="Arial"/>
          <w:b/>
          <w:bCs/>
          <w:iCs/>
          <w:sz w:val="20"/>
          <w:szCs w:val="20"/>
          <w:lang w:eastAsia="en-GB"/>
        </w:rPr>
      </w:pPr>
    </w:p>
    <w:p w14:paraId="1C9A2C58" w14:textId="77777777" w:rsidR="00431077" w:rsidRPr="00500121" w:rsidRDefault="00DB6D4A" w:rsidP="00CB3C3F">
      <w:pPr>
        <w:keepNext/>
        <w:spacing w:after="0" w:line="300" w:lineRule="exact"/>
        <w:jc w:val="both"/>
        <w:outlineLvl w:val="4"/>
        <w:rPr>
          <w:rFonts w:eastAsia="Times New Roman" w:cs="Arial"/>
          <w:b/>
          <w:bCs/>
          <w:iCs/>
          <w:sz w:val="20"/>
          <w:szCs w:val="20"/>
          <w:lang w:eastAsia="en-GB"/>
        </w:rPr>
      </w:pPr>
      <w:r w:rsidRPr="00500121">
        <w:rPr>
          <w:rFonts w:eastAsia="Times New Roman" w:cs="Arial"/>
          <w:b/>
          <w:bCs/>
          <w:iCs/>
          <w:sz w:val="20"/>
          <w:szCs w:val="20"/>
          <w:lang w:eastAsia="en-GB"/>
        </w:rPr>
        <w:t>Tumour type</w:t>
      </w:r>
      <w:r w:rsidR="00CB3C3F" w:rsidRPr="00500121">
        <w:rPr>
          <w:rFonts w:eastAsia="Times New Roman" w:cs="Arial"/>
          <w:b/>
          <w:bCs/>
          <w:iCs/>
          <w:sz w:val="20"/>
          <w:szCs w:val="20"/>
          <w:lang w:eastAsia="en-GB"/>
        </w:rPr>
        <w:t xml:space="preserve"> </w:t>
      </w:r>
    </w:p>
    <w:p w14:paraId="3A5F0445" w14:textId="06345EEB" w:rsidR="00CB3C3F" w:rsidRPr="00500121" w:rsidRDefault="00CB3C3F" w:rsidP="00CB3C3F">
      <w:pPr>
        <w:keepNext/>
        <w:spacing w:after="0" w:line="300" w:lineRule="exact"/>
        <w:jc w:val="both"/>
        <w:outlineLvl w:val="4"/>
        <w:rPr>
          <w:rFonts w:eastAsia="Times New Roman" w:cs="Arial"/>
          <w:b/>
          <w:bCs/>
          <w:iCs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>WHO entity diagnosis</w:t>
      </w:r>
      <w:r w:rsidR="00431077" w:rsidRPr="00500121">
        <w:rPr>
          <w:rFonts w:eastAsia="Times New Roman" w:cs="Arial"/>
          <w:sz w:val="20"/>
          <w:szCs w:val="20"/>
          <w:lang w:eastAsia="en-GB"/>
        </w:rPr>
        <w:t>, including grade, where applicable</w:t>
      </w:r>
      <w:r w:rsidRPr="00500121">
        <w:rPr>
          <w:rFonts w:eastAsia="Times New Roman" w:cs="Arial"/>
          <w:sz w:val="20"/>
          <w:szCs w:val="20"/>
          <w:lang w:eastAsia="en-GB"/>
        </w:rPr>
        <w:t>:</w:t>
      </w:r>
      <w:r w:rsidR="00DB6D4A" w:rsidRPr="00500121">
        <w:rPr>
          <w:rFonts w:eastAsia="Times New Roman" w:cs="Arial"/>
          <w:sz w:val="20"/>
          <w:szCs w:val="20"/>
          <w:lang w:eastAsia="en-GB"/>
        </w:rPr>
        <w:tab/>
        <w:t xml:space="preserve"> </w:t>
      </w:r>
    </w:p>
    <w:p w14:paraId="30D9B50E" w14:textId="46FDA8F2" w:rsidR="00DB6D4A" w:rsidRPr="00500121" w:rsidRDefault="00CB3C3F" w:rsidP="00CB3C3F">
      <w:pPr>
        <w:spacing w:after="0" w:line="240" w:lineRule="auto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 xml:space="preserve">ICD-O morphology code: </w:t>
      </w:r>
    </w:p>
    <w:p w14:paraId="16ADD019" w14:textId="4338A5AD" w:rsidR="00CB3C3F" w:rsidRPr="00500121" w:rsidRDefault="00F30FDD" w:rsidP="00DB6D4A">
      <w:pPr>
        <w:tabs>
          <w:tab w:val="left" w:pos="2268"/>
          <w:tab w:val="left" w:pos="3969"/>
          <w:tab w:val="left" w:pos="5670"/>
          <w:tab w:val="left" w:pos="7513"/>
        </w:tabs>
        <w:spacing w:after="0" w:line="240" w:lineRule="auto"/>
        <w:jc w:val="both"/>
        <w:rPr>
          <w:rFonts w:eastAsia="Times New Roman" w:cs="Arial"/>
          <w:bCs/>
          <w:iCs/>
          <w:sz w:val="20"/>
          <w:szCs w:val="20"/>
          <w:lang w:eastAsia="en-GB"/>
        </w:rPr>
      </w:pPr>
      <w:r w:rsidRPr="00500121">
        <w:rPr>
          <w:rFonts w:eastAsia="Times New Roman" w:cs="Arial"/>
          <w:bCs/>
          <w:iCs/>
          <w:sz w:val="20"/>
          <w:szCs w:val="20"/>
          <w:lang w:eastAsia="en-GB"/>
        </w:rPr>
        <w:t>(If diagnosis is incomplete/uncertain, provide reasons):</w:t>
      </w:r>
    </w:p>
    <w:p w14:paraId="5C53C561" w14:textId="77777777" w:rsidR="00F30FDD" w:rsidRPr="00500121" w:rsidRDefault="00F30FDD" w:rsidP="00DB6D4A">
      <w:pPr>
        <w:tabs>
          <w:tab w:val="left" w:pos="2268"/>
          <w:tab w:val="left" w:pos="3969"/>
          <w:tab w:val="left" w:pos="5670"/>
          <w:tab w:val="left" w:pos="7513"/>
        </w:tabs>
        <w:spacing w:after="0" w:line="240" w:lineRule="auto"/>
        <w:jc w:val="both"/>
        <w:rPr>
          <w:rFonts w:eastAsia="Times New Roman" w:cs="Arial"/>
          <w:b/>
          <w:bCs/>
          <w:iCs/>
          <w:sz w:val="20"/>
          <w:szCs w:val="20"/>
          <w:lang w:eastAsia="en-GB"/>
        </w:rPr>
      </w:pPr>
    </w:p>
    <w:p w14:paraId="2B03A5B1" w14:textId="77777777" w:rsidR="00DB6D4A" w:rsidRPr="00500121" w:rsidRDefault="00DB6D4A" w:rsidP="00DB6D4A">
      <w:pPr>
        <w:tabs>
          <w:tab w:val="left" w:pos="2268"/>
          <w:tab w:val="left" w:pos="3969"/>
          <w:tab w:val="left" w:pos="5670"/>
          <w:tab w:val="left" w:pos="7513"/>
        </w:tabs>
        <w:spacing w:after="0" w:line="240" w:lineRule="auto"/>
        <w:jc w:val="both"/>
        <w:rPr>
          <w:rFonts w:eastAsia="Times New Roman" w:cs="Arial"/>
          <w:b/>
          <w:bCs/>
          <w:iCs/>
          <w:sz w:val="20"/>
          <w:szCs w:val="20"/>
          <w:lang w:eastAsia="en-GB"/>
        </w:rPr>
      </w:pPr>
      <w:r w:rsidRPr="00500121">
        <w:rPr>
          <w:rFonts w:eastAsia="Times New Roman" w:cs="Arial"/>
          <w:b/>
          <w:bCs/>
          <w:iCs/>
          <w:sz w:val="20"/>
          <w:szCs w:val="20"/>
          <w:lang w:eastAsia="en-GB"/>
        </w:rPr>
        <w:t>Clinical context:</w:t>
      </w:r>
    </w:p>
    <w:p w14:paraId="45F83557" w14:textId="77777777" w:rsidR="00DB6D4A" w:rsidRPr="00500121" w:rsidRDefault="00DB6D4A" w:rsidP="00DB6D4A">
      <w:pPr>
        <w:tabs>
          <w:tab w:val="left" w:pos="2268"/>
          <w:tab w:val="left" w:pos="3544"/>
          <w:tab w:val="left" w:pos="3969"/>
          <w:tab w:val="left" w:pos="4544"/>
          <w:tab w:val="left" w:pos="5670"/>
          <w:tab w:val="left" w:pos="7513"/>
        </w:tabs>
        <w:spacing w:after="0" w:line="240" w:lineRule="auto"/>
        <w:jc w:val="both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 xml:space="preserve">Corroborated by clinical context </w:t>
      </w:r>
      <w:r w:rsidRPr="00500121">
        <w:rPr>
          <w:rFonts w:eastAsia="Times New Roman" w:cs="Arial"/>
          <w:sz w:val="20"/>
          <w:szCs w:val="20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0"/>
          <w:lang w:eastAsia="en-GB"/>
        </w:rPr>
        <w:tab/>
        <w:t xml:space="preserve"> Not corroborated by clinical context </w:t>
      </w:r>
      <w:r w:rsidRPr="00500121">
        <w:rPr>
          <w:rFonts w:eastAsia="Times New Roman" w:cs="Arial"/>
          <w:sz w:val="20"/>
          <w:szCs w:val="20"/>
          <w:lang w:eastAsia="en-GB"/>
        </w:rPr>
        <w:sym w:font="Wingdings" w:char="F0A8"/>
      </w:r>
      <w:r w:rsidRPr="00500121">
        <w:rPr>
          <w:rFonts w:eastAsia="Times New Roman" w:cs="Arial"/>
          <w:sz w:val="20"/>
          <w:szCs w:val="20"/>
          <w:lang w:eastAsia="en-GB"/>
        </w:rPr>
        <w:t xml:space="preserve"> </w:t>
      </w:r>
      <w:r w:rsidRPr="00500121">
        <w:rPr>
          <w:rFonts w:eastAsia="Times New Roman" w:cs="Arial"/>
          <w:sz w:val="20"/>
          <w:szCs w:val="20"/>
          <w:lang w:eastAsia="en-GB"/>
        </w:rPr>
        <w:tab/>
        <w:t xml:space="preserve">Not applicable </w:t>
      </w:r>
      <w:r w:rsidRPr="00500121">
        <w:rPr>
          <w:rFonts w:eastAsia="Times New Roman" w:cs="Arial"/>
          <w:sz w:val="20"/>
          <w:szCs w:val="20"/>
          <w:lang w:eastAsia="en-GB"/>
        </w:rPr>
        <w:sym w:font="Wingdings" w:char="F0A8"/>
      </w:r>
    </w:p>
    <w:p w14:paraId="5E2333BA" w14:textId="77777777" w:rsidR="00DB6D4A" w:rsidRPr="00500121" w:rsidRDefault="00DB6D4A" w:rsidP="00DB6D4A">
      <w:pPr>
        <w:tabs>
          <w:tab w:val="left" w:pos="2268"/>
          <w:tab w:val="left" w:pos="3969"/>
          <w:tab w:val="left" w:pos="5670"/>
          <w:tab w:val="left" w:pos="7513"/>
        </w:tabs>
        <w:spacing w:after="0" w:line="240" w:lineRule="auto"/>
        <w:jc w:val="both"/>
        <w:rPr>
          <w:rFonts w:eastAsia="Times New Roman" w:cs="Arial"/>
          <w:sz w:val="20"/>
          <w:szCs w:val="20"/>
          <w:lang w:eastAsia="en-GB"/>
        </w:rPr>
      </w:pPr>
    </w:p>
    <w:p w14:paraId="078460B5" w14:textId="3495BCCE" w:rsidR="00DB6D4A" w:rsidRPr="00500121" w:rsidRDefault="00DB6D4A" w:rsidP="00DB6D4A">
      <w:pPr>
        <w:tabs>
          <w:tab w:val="left" w:pos="2268"/>
          <w:tab w:val="left" w:pos="3969"/>
          <w:tab w:val="left" w:pos="5670"/>
          <w:tab w:val="left" w:pos="7513"/>
        </w:tabs>
        <w:spacing w:after="0" w:line="240" w:lineRule="auto"/>
        <w:jc w:val="both"/>
        <w:rPr>
          <w:rFonts w:eastAsia="Times New Roman" w:cs="Arial"/>
          <w:b/>
          <w:bCs/>
          <w:iCs/>
          <w:sz w:val="20"/>
          <w:szCs w:val="20"/>
          <w:lang w:eastAsia="en-GB"/>
        </w:rPr>
      </w:pPr>
      <w:r w:rsidRPr="00500121">
        <w:rPr>
          <w:rFonts w:eastAsia="Times New Roman" w:cs="Arial"/>
          <w:b/>
          <w:bCs/>
          <w:iCs/>
          <w:sz w:val="20"/>
          <w:szCs w:val="20"/>
          <w:lang w:eastAsia="en-GB"/>
        </w:rPr>
        <w:t>Microscopic descriptio</w:t>
      </w:r>
      <w:r w:rsidR="0099337C" w:rsidRPr="00500121">
        <w:rPr>
          <w:rFonts w:eastAsia="Times New Roman" w:cs="Arial"/>
          <w:b/>
          <w:bCs/>
          <w:iCs/>
          <w:sz w:val="20"/>
          <w:szCs w:val="20"/>
          <w:lang w:eastAsia="en-GB"/>
        </w:rPr>
        <w:t>n</w:t>
      </w:r>
    </w:p>
    <w:p w14:paraId="7CDADDD1" w14:textId="77777777" w:rsidR="00CB3C3F" w:rsidRPr="00500121" w:rsidRDefault="00CB3C3F" w:rsidP="00DB6D4A">
      <w:pPr>
        <w:tabs>
          <w:tab w:val="left" w:pos="2268"/>
          <w:tab w:val="left" w:pos="3969"/>
          <w:tab w:val="left" w:pos="5670"/>
          <w:tab w:val="left" w:pos="7513"/>
        </w:tabs>
        <w:spacing w:after="0" w:line="240" w:lineRule="auto"/>
        <w:jc w:val="both"/>
        <w:rPr>
          <w:rFonts w:eastAsia="Times New Roman" w:cs="Arial"/>
          <w:b/>
          <w:bCs/>
          <w:iCs/>
          <w:sz w:val="20"/>
          <w:szCs w:val="20"/>
          <w:lang w:eastAsia="en-GB"/>
        </w:rPr>
      </w:pPr>
    </w:p>
    <w:p w14:paraId="241BEB31" w14:textId="77777777" w:rsidR="00DB6D4A" w:rsidRPr="00500121" w:rsidRDefault="00DB6D4A" w:rsidP="00E279C9">
      <w:pPr>
        <w:keepNext/>
        <w:spacing w:after="60" w:line="300" w:lineRule="exact"/>
        <w:jc w:val="both"/>
        <w:outlineLvl w:val="4"/>
        <w:rPr>
          <w:rFonts w:eastAsia="Times New Roman" w:cs="Arial"/>
          <w:b/>
          <w:bCs/>
          <w:iCs/>
          <w:sz w:val="20"/>
          <w:szCs w:val="20"/>
          <w:lang w:eastAsia="en-GB"/>
        </w:rPr>
      </w:pPr>
      <w:r w:rsidRPr="00500121">
        <w:rPr>
          <w:rFonts w:eastAsia="Times New Roman" w:cs="Arial"/>
          <w:b/>
          <w:bCs/>
          <w:iCs/>
          <w:sz w:val="20"/>
          <w:szCs w:val="20"/>
          <w:lang w:eastAsia="en-GB"/>
        </w:rPr>
        <w:t>Components of integrated report</w:t>
      </w:r>
    </w:p>
    <w:p w14:paraId="5E1A8D0B" w14:textId="0791D221" w:rsidR="00DB6D4A" w:rsidRPr="00500121" w:rsidRDefault="00DB6D4A" w:rsidP="00E279C9">
      <w:pPr>
        <w:tabs>
          <w:tab w:val="left" w:pos="993"/>
        </w:tabs>
        <w:spacing w:after="60" w:line="240" w:lineRule="auto"/>
        <w:jc w:val="both"/>
        <w:rPr>
          <w:rFonts w:eastAsia="Times New Roman" w:cs="Arial"/>
          <w:sz w:val="20"/>
          <w:szCs w:val="20"/>
          <w:lang w:eastAsia="en-GB"/>
        </w:rPr>
      </w:pPr>
      <w:proofErr w:type="spellStart"/>
      <w:r w:rsidRPr="00500121">
        <w:rPr>
          <w:rFonts w:eastAsia="Times New Roman" w:cs="Arial"/>
          <w:sz w:val="20"/>
          <w:szCs w:val="20"/>
          <w:lang w:eastAsia="en-GB"/>
        </w:rPr>
        <w:t>Immunophenotype</w:t>
      </w:r>
      <w:proofErr w:type="spellEnd"/>
      <w:r w:rsidRPr="00500121">
        <w:rPr>
          <w:rFonts w:eastAsia="Times New Roman" w:cs="Arial"/>
          <w:sz w:val="20"/>
          <w:szCs w:val="20"/>
          <w:lang w:eastAsia="en-GB"/>
        </w:rPr>
        <w:t xml:space="preserve"> (immunohistochemistry and/or flow cytometry)</w:t>
      </w:r>
      <w:r w:rsidR="0099337C" w:rsidRPr="00500121">
        <w:rPr>
          <w:rFonts w:eastAsia="Times New Roman" w:cs="Arial"/>
          <w:sz w:val="20"/>
          <w:szCs w:val="20"/>
          <w:lang w:eastAsia="en-GB"/>
        </w:rPr>
        <w:t>:</w:t>
      </w:r>
    </w:p>
    <w:p w14:paraId="3BA1BB75" w14:textId="39A18B7D" w:rsidR="00DB6D4A" w:rsidRPr="00500121" w:rsidRDefault="00DB6D4A" w:rsidP="00E279C9">
      <w:pPr>
        <w:tabs>
          <w:tab w:val="left" w:pos="993"/>
        </w:tabs>
        <w:spacing w:after="60" w:line="240" w:lineRule="auto"/>
        <w:jc w:val="both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 xml:space="preserve">Genotype and </w:t>
      </w:r>
      <w:proofErr w:type="spellStart"/>
      <w:r w:rsidRPr="00500121">
        <w:rPr>
          <w:rFonts w:eastAsia="Times New Roman" w:cs="Arial"/>
          <w:sz w:val="20"/>
          <w:szCs w:val="20"/>
          <w:lang w:eastAsia="en-GB"/>
        </w:rPr>
        <w:t>clonality</w:t>
      </w:r>
      <w:proofErr w:type="spellEnd"/>
      <w:r w:rsidRPr="00500121">
        <w:rPr>
          <w:rFonts w:eastAsia="Times New Roman" w:cs="Arial"/>
          <w:sz w:val="20"/>
          <w:szCs w:val="20"/>
          <w:lang w:eastAsia="en-GB"/>
        </w:rPr>
        <w:t xml:space="preserve"> (karyotype, FISH, PCR for </w:t>
      </w:r>
      <w:proofErr w:type="spellStart"/>
      <w:r w:rsidRPr="00500121">
        <w:rPr>
          <w:rFonts w:eastAsia="Times New Roman" w:cs="Arial"/>
          <w:sz w:val="20"/>
          <w:szCs w:val="20"/>
          <w:lang w:eastAsia="en-GB"/>
        </w:rPr>
        <w:t>clonality</w:t>
      </w:r>
      <w:proofErr w:type="spellEnd"/>
      <w:r w:rsidRPr="00500121">
        <w:rPr>
          <w:rFonts w:eastAsia="Times New Roman" w:cs="Arial"/>
          <w:sz w:val="20"/>
          <w:szCs w:val="20"/>
          <w:lang w:eastAsia="en-GB"/>
        </w:rPr>
        <w:t>, mutational analysis)</w:t>
      </w:r>
      <w:r w:rsidR="00CB3C3F" w:rsidRPr="00500121">
        <w:rPr>
          <w:rFonts w:eastAsia="Times New Roman" w:cs="Arial"/>
          <w:sz w:val="20"/>
          <w:szCs w:val="20"/>
          <w:lang w:eastAsia="en-GB"/>
        </w:rPr>
        <w:t>:</w:t>
      </w:r>
      <w:r w:rsidRPr="00500121">
        <w:rPr>
          <w:rFonts w:eastAsia="Times New Roman" w:cs="Arial"/>
          <w:b/>
          <w:bCs/>
          <w:sz w:val="20"/>
          <w:szCs w:val="20"/>
          <w:lang w:eastAsia="en-GB"/>
        </w:rPr>
        <w:t xml:space="preserve"> </w:t>
      </w:r>
    </w:p>
    <w:p w14:paraId="6EF74863" w14:textId="1FA0F5B4" w:rsidR="00CB3C3F" w:rsidRPr="00500121" w:rsidRDefault="00DB6D4A" w:rsidP="00DB6D4A">
      <w:pPr>
        <w:spacing w:after="0" w:line="240" w:lineRule="auto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sz w:val="20"/>
          <w:szCs w:val="20"/>
          <w:lang w:eastAsia="en-GB"/>
        </w:rPr>
        <w:t>Other investigations (specify)</w:t>
      </w:r>
      <w:r w:rsidR="00CB3C3F" w:rsidRPr="00500121">
        <w:rPr>
          <w:rFonts w:eastAsia="Times New Roman" w:cs="Arial"/>
          <w:sz w:val="20"/>
          <w:szCs w:val="20"/>
          <w:lang w:eastAsia="en-GB"/>
        </w:rPr>
        <w:t>:</w:t>
      </w:r>
      <w:bookmarkStart w:id="1" w:name="_GoBack"/>
      <w:bookmarkEnd w:id="1"/>
    </w:p>
    <w:p w14:paraId="26918ECF" w14:textId="77777777" w:rsidR="00D4457A" w:rsidRPr="00500121" w:rsidRDefault="00D4457A" w:rsidP="00CB3C3F">
      <w:pPr>
        <w:spacing w:after="0" w:line="300" w:lineRule="exact"/>
        <w:rPr>
          <w:rFonts w:eastAsia="Times New Roman" w:cs="Arial"/>
          <w:b/>
          <w:sz w:val="20"/>
          <w:szCs w:val="20"/>
          <w:lang w:eastAsia="en-GB"/>
        </w:rPr>
      </w:pPr>
    </w:p>
    <w:p w14:paraId="368F2512" w14:textId="54DE4D4D" w:rsidR="00DB6D4A" w:rsidRPr="00500121" w:rsidRDefault="00DB6D4A" w:rsidP="00E279C9">
      <w:pPr>
        <w:spacing w:after="120" w:line="300" w:lineRule="exact"/>
        <w:rPr>
          <w:rFonts w:eastAsia="Times New Roman" w:cs="Arial"/>
          <w:b/>
          <w:sz w:val="20"/>
          <w:szCs w:val="20"/>
          <w:lang w:eastAsia="en-GB"/>
        </w:rPr>
      </w:pPr>
      <w:r w:rsidRPr="00500121">
        <w:rPr>
          <w:rFonts w:eastAsia="Times New Roman" w:cs="Arial"/>
          <w:b/>
          <w:sz w:val="20"/>
          <w:szCs w:val="20"/>
          <w:lang w:eastAsia="en-GB"/>
        </w:rPr>
        <w:t>Integrated report interpretation and sum</w:t>
      </w:r>
      <w:r w:rsidR="0099337C" w:rsidRPr="00500121">
        <w:rPr>
          <w:rFonts w:eastAsia="Times New Roman" w:cs="Arial"/>
          <w:b/>
          <w:sz w:val="20"/>
          <w:szCs w:val="20"/>
          <w:lang w:eastAsia="en-GB"/>
        </w:rPr>
        <w:t>mary</w:t>
      </w:r>
    </w:p>
    <w:p w14:paraId="334060D9" w14:textId="1A464EA1" w:rsidR="00DB6D4A" w:rsidRPr="00500121" w:rsidRDefault="00C57245" w:rsidP="00E279C9">
      <w:pPr>
        <w:tabs>
          <w:tab w:val="left" w:pos="2880"/>
          <w:tab w:val="left" w:pos="3600"/>
          <w:tab w:val="left" w:pos="4140"/>
        </w:tabs>
        <w:spacing w:after="120" w:line="240" w:lineRule="auto"/>
        <w:jc w:val="both"/>
        <w:rPr>
          <w:rFonts w:eastAsia="Times New Roman" w:cs="Arial"/>
          <w:b/>
          <w:bCs/>
          <w:sz w:val="20"/>
          <w:szCs w:val="20"/>
          <w:lang w:eastAsia="en-GB"/>
        </w:rPr>
      </w:pPr>
      <w:r w:rsidRPr="00500121">
        <w:rPr>
          <w:rFonts w:eastAsia="Times New Roman" w:cs="Arial"/>
          <w:b/>
          <w:bCs/>
          <w:sz w:val="20"/>
          <w:szCs w:val="20"/>
          <w:lang w:eastAsia="en-GB"/>
        </w:rPr>
        <w:t xml:space="preserve">SNOMED codes </w:t>
      </w:r>
      <w:r w:rsidR="00D4457A" w:rsidRPr="00500121">
        <w:rPr>
          <w:rFonts w:eastAsia="Times New Roman" w:cs="Arial"/>
          <w:b/>
          <w:bCs/>
          <w:sz w:val="20"/>
          <w:szCs w:val="20"/>
          <w:lang w:eastAsia="en-GB"/>
        </w:rPr>
        <w:t xml:space="preserve"> </w:t>
      </w:r>
      <w:r w:rsidR="0099337C" w:rsidRPr="00500121">
        <w:rPr>
          <w:rFonts w:eastAsia="Times New Roman" w:cs="Arial"/>
          <w:b/>
          <w:bCs/>
          <w:sz w:val="20"/>
          <w:szCs w:val="20"/>
          <w:lang w:eastAsia="en-GB"/>
        </w:rPr>
        <w:t xml:space="preserve">   </w:t>
      </w:r>
      <w:r w:rsidR="00DB6D4A" w:rsidRPr="00500121">
        <w:rPr>
          <w:rFonts w:eastAsia="Times New Roman" w:cs="Arial"/>
          <w:bCs/>
          <w:sz w:val="20"/>
          <w:szCs w:val="20"/>
          <w:lang w:eastAsia="en-GB"/>
        </w:rPr>
        <w:t>T…</w:t>
      </w:r>
      <w:r w:rsidR="0099337C" w:rsidRPr="00500121">
        <w:rPr>
          <w:rFonts w:eastAsia="Times New Roman" w:cs="Arial"/>
          <w:bCs/>
          <w:sz w:val="20"/>
          <w:szCs w:val="20"/>
          <w:lang w:eastAsia="en-GB"/>
        </w:rPr>
        <w:t>….</w:t>
      </w:r>
      <w:r w:rsidR="00DB6D4A" w:rsidRPr="00500121">
        <w:rPr>
          <w:rFonts w:eastAsia="Times New Roman" w:cs="Arial"/>
          <w:bCs/>
          <w:sz w:val="20"/>
          <w:szCs w:val="20"/>
          <w:lang w:eastAsia="en-GB"/>
        </w:rPr>
        <w:t>...…</w:t>
      </w:r>
      <w:r w:rsidR="0099337C" w:rsidRPr="00500121">
        <w:rPr>
          <w:rFonts w:eastAsia="Times New Roman" w:cs="Arial"/>
          <w:bCs/>
          <w:sz w:val="20"/>
          <w:szCs w:val="20"/>
          <w:lang w:eastAsia="en-GB"/>
        </w:rPr>
        <w:t xml:space="preserve">      </w:t>
      </w:r>
      <w:r w:rsidR="00DB6D4A" w:rsidRPr="00500121">
        <w:rPr>
          <w:rFonts w:eastAsia="Times New Roman" w:cs="Arial"/>
          <w:bCs/>
          <w:sz w:val="20"/>
          <w:szCs w:val="20"/>
          <w:lang w:eastAsia="en-GB"/>
        </w:rPr>
        <w:t xml:space="preserve">   M………...</w:t>
      </w:r>
      <w:r w:rsidR="00DB6D4A" w:rsidRPr="00500121">
        <w:rPr>
          <w:rFonts w:eastAsia="Times New Roman" w:cs="Arial"/>
          <w:b/>
          <w:bCs/>
          <w:sz w:val="20"/>
          <w:szCs w:val="20"/>
          <w:lang w:eastAsia="en-GB"/>
        </w:rPr>
        <w:t xml:space="preserve">    </w:t>
      </w:r>
    </w:p>
    <w:p w14:paraId="61F08FA3" w14:textId="00899A42" w:rsidR="00DB6D4A" w:rsidRPr="00DB6D4A" w:rsidRDefault="00DB6D4A" w:rsidP="00E279C9">
      <w:pPr>
        <w:spacing w:after="0" w:line="240" w:lineRule="auto"/>
        <w:rPr>
          <w:rFonts w:eastAsia="Times New Roman" w:cs="Arial"/>
          <w:sz w:val="20"/>
          <w:szCs w:val="20"/>
          <w:lang w:eastAsia="en-GB"/>
        </w:rPr>
      </w:pPr>
      <w:r w:rsidRPr="00500121">
        <w:rPr>
          <w:rFonts w:eastAsia="Times New Roman" w:cs="Arial"/>
          <w:b/>
          <w:sz w:val="20"/>
          <w:szCs w:val="20"/>
          <w:lang w:eastAsia="en-GB"/>
        </w:rPr>
        <w:t>Pathologist ....................………………………………..</w:t>
      </w:r>
      <w:r w:rsidR="00D4457A" w:rsidRPr="00500121">
        <w:rPr>
          <w:rFonts w:eastAsia="Times New Roman" w:cs="Arial"/>
          <w:b/>
          <w:sz w:val="20"/>
          <w:szCs w:val="20"/>
          <w:lang w:eastAsia="en-GB"/>
        </w:rPr>
        <w:t xml:space="preserve">    </w:t>
      </w:r>
      <w:r w:rsidRPr="00500121">
        <w:rPr>
          <w:rFonts w:eastAsia="Times New Roman" w:cs="Arial"/>
          <w:b/>
          <w:sz w:val="20"/>
          <w:szCs w:val="20"/>
          <w:lang w:eastAsia="en-GB"/>
        </w:rPr>
        <w:t>Date……....../……......./…….…..</w:t>
      </w:r>
      <w:bookmarkEnd w:id="0"/>
    </w:p>
    <w:sectPr w:rsidR="00DB6D4A" w:rsidRPr="00DB6D4A" w:rsidSect="00E279C9">
      <w:footerReference w:type="even" r:id="rId10"/>
      <w:footerReference w:type="default" r:id="rId11"/>
      <w:footerReference w:type="first" r:id="rId12"/>
      <w:pgSz w:w="11907" w:h="16839" w:code="9"/>
      <w:pgMar w:top="1135" w:right="1134" w:bottom="1134" w:left="1134" w:header="567" w:footer="56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85CB0" w14:textId="77777777" w:rsidR="00A25695" w:rsidRDefault="00A25695" w:rsidP="00F72383">
      <w:pPr>
        <w:spacing w:after="0" w:line="240" w:lineRule="auto"/>
      </w:pPr>
      <w:r>
        <w:separator/>
      </w:r>
    </w:p>
  </w:endnote>
  <w:endnote w:type="continuationSeparator" w:id="0">
    <w:p w14:paraId="74D38986" w14:textId="77777777" w:rsidR="00A25695" w:rsidRDefault="00A25695" w:rsidP="00F72383">
      <w:pPr>
        <w:spacing w:after="0" w:line="240" w:lineRule="auto"/>
      </w:pPr>
      <w:r>
        <w:continuationSeparator/>
      </w:r>
    </w:p>
  </w:endnote>
  <w:endnote w:type="continuationNotice" w:id="1">
    <w:p w14:paraId="7CCB2065" w14:textId="77777777" w:rsidR="00A25695" w:rsidRDefault="00A25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panose1 w:val="02000503020000020003"/>
    <w:charset w:val="00"/>
    <w:family w:val="auto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E90BD" w14:textId="77777777" w:rsidR="00A25695" w:rsidRDefault="00A25695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3AA1BA" wp14:editId="645B0E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CE40C" w14:textId="77777777" w:rsidR="00A25695" w:rsidRDefault="00A25695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" o:spid="_x0000_s1026" style="position:absolute;margin-left:0;margin-top:0;width:41.85pt;height:9in;z-index:251657728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bEvQIAALc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" o:allowincell="f" filled="f" stroked="f">
              <v:textbox style="layout-flow:vertical;mso-layout-flow-alt:bottom-to-top" inset=",,8.64pt,10.8pt">
                <w:txbxContent>
                  <w:p w14:paraId="3C8CE40C" w14:textId="77777777" w:rsidR="00A25695" w:rsidRDefault="00A25695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44430E1" wp14:editId="1713F71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5="http://schemas.microsoft.com/office/word/2012/wordml">
          <w:pict>
            <v:roundrect w14:anchorId="57D6F740" id="AutoShape 3" o:spid="_x0000_s1026" style="position:absolute;margin-left:0;margin-top:0;width:562.05pt;height:743.45pt;z-index:25165875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3FAEE8A" wp14:editId="7C9E256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C2DB4" w14:textId="77777777" w:rsidR="00A25695" w:rsidRPr="005D7259" w:rsidRDefault="00A25695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7" style="position:absolute;margin-left:0;margin-top:0;width:41pt;height:4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" o:allowincell="f" fillcolor="#4f81bd" stroked="f">
              <v:textbox inset="0,0,0,0">
                <w:txbxContent>
                  <w:p w14:paraId="43BC2DB4" w14:textId="77777777" w:rsidR="00A25695" w:rsidRPr="005D7259" w:rsidRDefault="00A25695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E487A" w14:textId="11D32871" w:rsidR="00A25695" w:rsidRPr="00B81887" w:rsidRDefault="00A25695" w:rsidP="005F7C28">
    <w:pPr>
      <w:tabs>
        <w:tab w:val="left" w:pos="851"/>
        <w:tab w:val="left" w:pos="4820"/>
        <w:tab w:val="left" w:pos="8505"/>
        <w:tab w:val="left" w:pos="9072"/>
      </w:tabs>
      <w:spacing w:after="0" w:line="240" w:lineRule="auto"/>
      <w:rPr>
        <w:sz w:val="20"/>
        <w:szCs w:val="20"/>
      </w:rPr>
    </w:pP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>1210</w:t>
    </w:r>
    <w:r w:rsidRPr="00B81887">
      <w:rPr>
        <w:rStyle w:val="PlaceholderText"/>
        <w:color w:val="000000" w:themeColor="text1"/>
        <w:sz w:val="20"/>
        <w:szCs w:val="20"/>
      </w:rPr>
      <w:t>15</w:t>
    </w:r>
    <w:r w:rsidRPr="00B81887">
      <w:rPr>
        <w:sz w:val="20"/>
        <w:szCs w:val="20"/>
      </w:rPr>
      <w:tab/>
    </w:r>
    <w:r w:rsidRPr="00B81887">
      <w:rPr>
        <w:sz w:val="20"/>
        <w:szCs w:val="20"/>
      </w:rPr>
      <w:fldChar w:fldCharType="begin"/>
    </w:r>
    <w:r w:rsidRPr="00B81887">
      <w:rPr>
        <w:sz w:val="20"/>
        <w:szCs w:val="20"/>
      </w:rPr>
      <w:instrText xml:space="preserve"> PAGE   \* MERGEFORMAT </w:instrText>
    </w:r>
    <w:r w:rsidRPr="00B81887">
      <w:rPr>
        <w:sz w:val="20"/>
        <w:szCs w:val="20"/>
      </w:rPr>
      <w:fldChar w:fldCharType="separate"/>
    </w:r>
    <w:r w:rsidR="00E279C9">
      <w:rPr>
        <w:noProof/>
        <w:sz w:val="20"/>
        <w:szCs w:val="20"/>
      </w:rPr>
      <w:t>2</w:t>
    </w:r>
    <w:r w:rsidRPr="00B81887">
      <w:rPr>
        <w:sz w:val="20"/>
        <w:szCs w:val="20"/>
      </w:rPr>
      <w:fldChar w:fldCharType="end"/>
    </w:r>
    <w:r w:rsidRPr="00B81887">
      <w:rPr>
        <w:sz w:val="20"/>
        <w:szCs w:val="20"/>
      </w:rPr>
      <w:tab/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6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Final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2D5A2" w14:textId="7320E80B" w:rsidR="00A25695" w:rsidRPr="00B81887" w:rsidRDefault="00A25695" w:rsidP="005F7C28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</w:tabs>
      <w:spacing w:after="0" w:line="240" w:lineRule="auto"/>
      <w:rPr>
        <w:color w:val="000000" w:themeColor="text1"/>
        <w:sz w:val="20"/>
        <w:szCs w:val="20"/>
      </w:rPr>
    </w:pPr>
    <w:r w:rsidRPr="00B81887">
      <w:rPr>
        <w:noProof/>
        <w:color w:val="000000" w:themeColor="text1"/>
        <w:sz w:val="20"/>
        <w:szCs w:val="20"/>
        <w:lang w:eastAsia="en-GB"/>
      </w:rPr>
      <w:drawing>
        <wp:inline distT="0" distB="0" distL="0" distR="0" wp14:anchorId="68FECDE1" wp14:editId="122D142C">
          <wp:extent cx="723900" cy="742950"/>
          <wp:effectExtent l="0" t="0" r="0" b="0"/>
          <wp:docPr id="15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60800" behindDoc="1" locked="0" layoutInCell="1" allowOverlap="0" wp14:anchorId="666B90E2" wp14:editId="47A2111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6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</w: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1210</w:t>
    </w:r>
    <w:r w:rsidRPr="00516F2C">
      <w:rPr>
        <w:rStyle w:val="PlaceholderText"/>
        <w:color w:val="000000" w:themeColor="text1"/>
        <w:sz w:val="20"/>
        <w:szCs w:val="20"/>
      </w:rPr>
      <w:t>15</w:t>
    </w:r>
    <w:r w:rsidRPr="00B81887">
      <w:rPr>
        <w:color w:val="000000" w:themeColor="text1"/>
        <w:sz w:val="20"/>
        <w:szCs w:val="20"/>
      </w:rPr>
      <w:tab/>
    </w:r>
    <w:r w:rsidRPr="00B81887">
      <w:rPr>
        <w:color w:val="000000" w:themeColor="text1"/>
        <w:sz w:val="20"/>
        <w:szCs w:val="20"/>
      </w:rPr>
      <w:fldChar w:fldCharType="begin"/>
    </w:r>
    <w:r w:rsidRPr="00B81887">
      <w:rPr>
        <w:color w:val="000000" w:themeColor="text1"/>
        <w:sz w:val="20"/>
        <w:szCs w:val="20"/>
      </w:rPr>
      <w:instrText xml:space="preserve"> PAGE   \* MERGEFORMAT </w:instrText>
    </w:r>
    <w:r w:rsidRPr="00B81887">
      <w:rPr>
        <w:color w:val="000000" w:themeColor="text1"/>
        <w:sz w:val="20"/>
        <w:szCs w:val="20"/>
      </w:rPr>
      <w:fldChar w:fldCharType="separate"/>
    </w:r>
    <w:r w:rsidR="00E279C9">
      <w:rPr>
        <w:noProof/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fldChar w:fldCharType="end"/>
    </w:r>
    <w:r w:rsidRPr="00B81887">
      <w:rPr>
        <w:color w:val="000000" w:themeColor="text1"/>
        <w:sz w:val="20"/>
        <w:szCs w:val="20"/>
      </w:rPr>
      <w:tab/>
      <w:t>V</w:t>
    </w:r>
    <w:r>
      <w:rPr>
        <w:color w:val="000000" w:themeColor="text1"/>
        <w:sz w:val="20"/>
        <w:szCs w:val="20"/>
      </w:rPr>
      <w:t>6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>Final</w:t>
    </w:r>
    <w:r w:rsidRPr="00B81887">
      <w:rPr>
        <w:color w:val="000000" w:themeColor="text1"/>
        <w:sz w:val="20"/>
        <w:szCs w:val="20"/>
      </w:rPr>
      <w:tab/>
    </w:r>
    <w:r w:rsidRPr="00B81887">
      <w:rPr>
        <w:rFonts w:cs="Arial"/>
        <w:noProof/>
        <w:color w:val="000000" w:themeColor="text1"/>
        <w:sz w:val="20"/>
        <w:szCs w:val="20"/>
        <w:lang w:eastAsia="en-GB"/>
      </w:rPr>
      <w:drawing>
        <wp:inline distT="0" distB="0" distL="0" distR="0" wp14:anchorId="2F762A72" wp14:editId="63472CC1">
          <wp:extent cx="1076325" cy="352425"/>
          <wp:effectExtent l="0" t="0" r="9525" b="9525"/>
          <wp:docPr id="17" name="Picture 17" descr="IIP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P_LOGO_BLA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55BA9" w14:textId="77777777" w:rsidR="00A25695" w:rsidRDefault="00A25695" w:rsidP="00F72383">
      <w:pPr>
        <w:spacing w:after="0" w:line="240" w:lineRule="auto"/>
      </w:pPr>
      <w:r>
        <w:separator/>
      </w:r>
    </w:p>
  </w:footnote>
  <w:footnote w:type="continuationSeparator" w:id="0">
    <w:p w14:paraId="79FDF49C" w14:textId="77777777" w:rsidR="00A25695" w:rsidRDefault="00A25695" w:rsidP="00F72383">
      <w:pPr>
        <w:spacing w:after="0" w:line="240" w:lineRule="auto"/>
      </w:pPr>
      <w:r>
        <w:continuationSeparator/>
      </w:r>
    </w:p>
  </w:footnote>
  <w:footnote w:type="continuationNotice" w:id="1">
    <w:p w14:paraId="30E2C377" w14:textId="77777777" w:rsidR="00A25695" w:rsidRDefault="00A256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B42"/>
    <w:multiLevelType w:val="hybridMultilevel"/>
    <w:tmpl w:val="3F76FDB8"/>
    <w:lvl w:ilvl="0" w:tplc="0809000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836D60"/>
    <w:multiLevelType w:val="hybridMultilevel"/>
    <w:tmpl w:val="A2E6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716BF"/>
    <w:multiLevelType w:val="hybridMultilevel"/>
    <w:tmpl w:val="B0CC17A4"/>
    <w:lvl w:ilvl="0" w:tplc="DB12D89A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D263E"/>
    <w:multiLevelType w:val="hybridMultilevel"/>
    <w:tmpl w:val="A8E2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9783B"/>
    <w:multiLevelType w:val="hybridMultilevel"/>
    <w:tmpl w:val="80B2A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118CD"/>
    <w:multiLevelType w:val="hybridMultilevel"/>
    <w:tmpl w:val="3D36AD3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AF69E1"/>
    <w:multiLevelType w:val="hybridMultilevel"/>
    <w:tmpl w:val="2DFEE386"/>
    <w:lvl w:ilvl="0" w:tplc="2D823B94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295B4DC3"/>
    <w:multiLevelType w:val="hybridMultilevel"/>
    <w:tmpl w:val="E3AA983A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B4F2961"/>
    <w:multiLevelType w:val="hybridMultilevel"/>
    <w:tmpl w:val="5690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9355D"/>
    <w:multiLevelType w:val="hybridMultilevel"/>
    <w:tmpl w:val="B9D84BF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0472D5"/>
    <w:multiLevelType w:val="hybridMultilevel"/>
    <w:tmpl w:val="27C2C524"/>
    <w:lvl w:ilvl="0" w:tplc="262A64B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3270B0E"/>
    <w:multiLevelType w:val="hybridMultilevel"/>
    <w:tmpl w:val="B4B6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55959"/>
    <w:multiLevelType w:val="hybridMultilevel"/>
    <w:tmpl w:val="DAE66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745DA"/>
    <w:multiLevelType w:val="hybridMultilevel"/>
    <w:tmpl w:val="E90AA9A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3C80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50D11"/>
    <w:multiLevelType w:val="hybridMultilevel"/>
    <w:tmpl w:val="1CFC6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2A1F1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A2DD5"/>
    <w:multiLevelType w:val="hybridMultilevel"/>
    <w:tmpl w:val="2638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9708B"/>
    <w:multiLevelType w:val="hybridMultilevel"/>
    <w:tmpl w:val="A094D3BE"/>
    <w:lvl w:ilvl="0" w:tplc="DD6AADCE">
      <w:start w:val="1"/>
      <w:numFmt w:val="lowerRoman"/>
      <w:lvlText w:val="%1)"/>
      <w:lvlJc w:val="left"/>
      <w:pPr>
        <w:ind w:left="2877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3237" w:hanging="360"/>
      </w:pPr>
    </w:lvl>
    <w:lvl w:ilvl="2" w:tplc="0809001B" w:tentative="1">
      <w:start w:val="1"/>
      <w:numFmt w:val="lowerRoman"/>
      <w:lvlText w:val="%3."/>
      <w:lvlJc w:val="right"/>
      <w:pPr>
        <w:ind w:left="3957" w:hanging="180"/>
      </w:pPr>
    </w:lvl>
    <w:lvl w:ilvl="3" w:tplc="0809000F" w:tentative="1">
      <w:start w:val="1"/>
      <w:numFmt w:val="decimal"/>
      <w:lvlText w:val="%4."/>
      <w:lvlJc w:val="left"/>
      <w:pPr>
        <w:ind w:left="4677" w:hanging="360"/>
      </w:pPr>
    </w:lvl>
    <w:lvl w:ilvl="4" w:tplc="08090019" w:tentative="1">
      <w:start w:val="1"/>
      <w:numFmt w:val="lowerLetter"/>
      <w:lvlText w:val="%5."/>
      <w:lvlJc w:val="left"/>
      <w:pPr>
        <w:ind w:left="5397" w:hanging="360"/>
      </w:pPr>
    </w:lvl>
    <w:lvl w:ilvl="5" w:tplc="0809001B" w:tentative="1">
      <w:start w:val="1"/>
      <w:numFmt w:val="lowerRoman"/>
      <w:lvlText w:val="%6."/>
      <w:lvlJc w:val="right"/>
      <w:pPr>
        <w:ind w:left="6117" w:hanging="180"/>
      </w:pPr>
    </w:lvl>
    <w:lvl w:ilvl="6" w:tplc="0809000F" w:tentative="1">
      <w:start w:val="1"/>
      <w:numFmt w:val="decimal"/>
      <w:lvlText w:val="%7."/>
      <w:lvlJc w:val="left"/>
      <w:pPr>
        <w:ind w:left="6837" w:hanging="360"/>
      </w:pPr>
    </w:lvl>
    <w:lvl w:ilvl="7" w:tplc="08090019" w:tentative="1">
      <w:start w:val="1"/>
      <w:numFmt w:val="lowerLetter"/>
      <w:lvlText w:val="%8."/>
      <w:lvlJc w:val="left"/>
      <w:pPr>
        <w:ind w:left="7557" w:hanging="360"/>
      </w:pPr>
    </w:lvl>
    <w:lvl w:ilvl="8" w:tplc="08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8">
    <w:nsid w:val="43F01A82"/>
    <w:multiLevelType w:val="hybridMultilevel"/>
    <w:tmpl w:val="3774E0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EC5B54"/>
    <w:multiLevelType w:val="hybridMultilevel"/>
    <w:tmpl w:val="E680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3449F"/>
    <w:multiLevelType w:val="hybridMultilevel"/>
    <w:tmpl w:val="88B86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762E6"/>
    <w:multiLevelType w:val="hybridMultilevel"/>
    <w:tmpl w:val="ECBA39F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3538E"/>
    <w:multiLevelType w:val="hybridMultilevel"/>
    <w:tmpl w:val="71D8D1F6"/>
    <w:lvl w:ilvl="0" w:tplc="3B2ED484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>
    <w:nsid w:val="520E16F1"/>
    <w:multiLevelType w:val="hybridMultilevel"/>
    <w:tmpl w:val="35B260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B09DF"/>
    <w:multiLevelType w:val="hybridMultilevel"/>
    <w:tmpl w:val="D06AF0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5F328E"/>
    <w:multiLevelType w:val="hybridMultilevel"/>
    <w:tmpl w:val="4F4EF372"/>
    <w:lvl w:ilvl="0" w:tplc="884A16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A63DAE"/>
    <w:multiLevelType w:val="hybridMultilevel"/>
    <w:tmpl w:val="D9D0A0D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BB39E0"/>
    <w:multiLevelType w:val="hybridMultilevel"/>
    <w:tmpl w:val="1FE85D6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7F51B0C"/>
    <w:multiLevelType w:val="hybridMultilevel"/>
    <w:tmpl w:val="8ECC8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36701"/>
    <w:multiLevelType w:val="hybridMultilevel"/>
    <w:tmpl w:val="9B1CF51E"/>
    <w:lvl w:ilvl="0" w:tplc="08090019">
      <w:start w:val="1"/>
      <w:numFmt w:val="lowerLetter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67EF10C6"/>
    <w:multiLevelType w:val="hybridMultilevel"/>
    <w:tmpl w:val="575A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1406A"/>
    <w:multiLevelType w:val="hybridMultilevel"/>
    <w:tmpl w:val="F3825466"/>
    <w:lvl w:ilvl="0" w:tplc="E97A92C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667F6"/>
    <w:multiLevelType w:val="hybridMultilevel"/>
    <w:tmpl w:val="898C52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61A44"/>
    <w:multiLevelType w:val="hybridMultilevel"/>
    <w:tmpl w:val="C3D0B010"/>
    <w:lvl w:ilvl="0" w:tplc="B5DAFA8E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29"/>
  </w:num>
  <w:num w:numId="5">
    <w:abstractNumId w:val="6"/>
  </w:num>
  <w:num w:numId="6">
    <w:abstractNumId w:val="7"/>
  </w:num>
  <w:num w:numId="7">
    <w:abstractNumId w:val="33"/>
  </w:num>
  <w:num w:numId="8">
    <w:abstractNumId w:val="22"/>
  </w:num>
  <w:num w:numId="9">
    <w:abstractNumId w:val="2"/>
  </w:num>
  <w:num w:numId="10">
    <w:abstractNumId w:val="27"/>
  </w:num>
  <w:num w:numId="11">
    <w:abstractNumId w:val="9"/>
  </w:num>
  <w:num w:numId="12">
    <w:abstractNumId w:val="25"/>
  </w:num>
  <w:num w:numId="13">
    <w:abstractNumId w:val="32"/>
  </w:num>
  <w:num w:numId="14">
    <w:abstractNumId w:val="15"/>
  </w:num>
  <w:num w:numId="15">
    <w:abstractNumId w:val="30"/>
  </w:num>
  <w:num w:numId="16">
    <w:abstractNumId w:val="11"/>
  </w:num>
  <w:num w:numId="17">
    <w:abstractNumId w:val="16"/>
  </w:num>
  <w:num w:numId="18">
    <w:abstractNumId w:val="12"/>
  </w:num>
  <w:num w:numId="19">
    <w:abstractNumId w:val="10"/>
  </w:num>
  <w:num w:numId="20">
    <w:abstractNumId w:val="20"/>
  </w:num>
  <w:num w:numId="21">
    <w:abstractNumId w:val="31"/>
  </w:num>
  <w:num w:numId="22">
    <w:abstractNumId w:val="18"/>
  </w:num>
  <w:num w:numId="23">
    <w:abstractNumId w:val="3"/>
  </w:num>
  <w:num w:numId="24">
    <w:abstractNumId w:val="24"/>
  </w:num>
  <w:num w:numId="25">
    <w:abstractNumId w:val="14"/>
  </w:num>
  <w:num w:numId="26">
    <w:abstractNumId w:val="5"/>
  </w:num>
  <w:num w:numId="27">
    <w:abstractNumId w:val="1"/>
  </w:num>
  <w:num w:numId="28">
    <w:abstractNumId w:val="13"/>
  </w:num>
  <w:num w:numId="29">
    <w:abstractNumId w:val="8"/>
  </w:num>
  <w:num w:numId="30">
    <w:abstractNumId w:val="19"/>
  </w:num>
  <w:num w:numId="31">
    <w:abstractNumId w:val="28"/>
  </w:num>
  <w:num w:numId="32">
    <w:abstractNumId w:val="4"/>
  </w:num>
  <w:num w:numId="33">
    <w:abstractNumId w:val="26"/>
  </w:num>
  <w:num w:numId="34">
    <w:abstractNumId w:val="17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an Rous [2]">
    <w15:presenceInfo w15:providerId="Windows Live" w15:userId="2db3205a49b022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4A"/>
    <w:rsid w:val="000049AE"/>
    <w:rsid w:val="000108FB"/>
    <w:rsid w:val="00012F51"/>
    <w:rsid w:val="00013F63"/>
    <w:rsid w:val="00017854"/>
    <w:rsid w:val="00022272"/>
    <w:rsid w:val="00027572"/>
    <w:rsid w:val="00032495"/>
    <w:rsid w:val="00036C2E"/>
    <w:rsid w:val="00046EEB"/>
    <w:rsid w:val="00052010"/>
    <w:rsid w:val="00054252"/>
    <w:rsid w:val="0006574D"/>
    <w:rsid w:val="000675F6"/>
    <w:rsid w:val="000730EF"/>
    <w:rsid w:val="00076ED4"/>
    <w:rsid w:val="00085375"/>
    <w:rsid w:val="000A3250"/>
    <w:rsid w:val="000A5B63"/>
    <w:rsid w:val="000A7FAA"/>
    <w:rsid w:val="000B303A"/>
    <w:rsid w:val="000B3896"/>
    <w:rsid w:val="000B7897"/>
    <w:rsid w:val="000C00F7"/>
    <w:rsid w:val="000C071A"/>
    <w:rsid w:val="000C0C43"/>
    <w:rsid w:val="000C453D"/>
    <w:rsid w:val="000D5AE0"/>
    <w:rsid w:val="000E1AE9"/>
    <w:rsid w:val="000E5540"/>
    <w:rsid w:val="000F607E"/>
    <w:rsid w:val="000F7195"/>
    <w:rsid w:val="000F7601"/>
    <w:rsid w:val="0010121C"/>
    <w:rsid w:val="0010192C"/>
    <w:rsid w:val="00103555"/>
    <w:rsid w:val="0011342E"/>
    <w:rsid w:val="00120EF0"/>
    <w:rsid w:val="001266D9"/>
    <w:rsid w:val="0012677B"/>
    <w:rsid w:val="00126F31"/>
    <w:rsid w:val="001360B8"/>
    <w:rsid w:val="001443DA"/>
    <w:rsid w:val="00150ED5"/>
    <w:rsid w:val="001510B8"/>
    <w:rsid w:val="001630E3"/>
    <w:rsid w:val="001652DB"/>
    <w:rsid w:val="00166348"/>
    <w:rsid w:val="00172C69"/>
    <w:rsid w:val="00172DB8"/>
    <w:rsid w:val="001811FE"/>
    <w:rsid w:val="00182C9D"/>
    <w:rsid w:val="00185325"/>
    <w:rsid w:val="001C705F"/>
    <w:rsid w:val="001D20BE"/>
    <w:rsid w:val="001D59C6"/>
    <w:rsid w:val="001E48CF"/>
    <w:rsid w:val="001E6754"/>
    <w:rsid w:val="001E6AC4"/>
    <w:rsid w:val="00203FF4"/>
    <w:rsid w:val="0020486D"/>
    <w:rsid w:val="002079F4"/>
    <w:rsid w:val="002251CF"/>
    <w:rsid w:val="0023677B"/>
    <w:rsid w:val="00240424"/>
    <w:rsid w:val="00242BB5"/>
    <w:rsid w:val="00247B26"/>
    <w:rsid w:val="002503B8"/>
    <w:rsid w:val="0025253F"/>
    <w:rsid w:val="002672B1"/>
    <w:rsid w:val="00270D99"/>
    <w:rsid w:val="00270F03"/>
    <w:rsid w:val="002723C5"/>
    <w:rsid w:val="00273F4B"/>
    <w:rsid w:val="00275461"/>
    <w:rsid w:val="00277D91"/>
    <w:rsid w:val="00290724"/>
    <w:rsid w:val="002946A0"/>
    <w:rsid w:val="00295E1B"/>
    <w:rsid w:val="002A67D3"/>
    <w:rsid w:val="002A6CC7"/>
    <w:rsid w:val="002A7EB6"/>
    <w:rsid w:val="002B03C4"/>
    <w:rsid w:val="002B4661"/>
    <w:rsid w:val="002C22A0"/>
    <w:rsid w:val="002E14F0"/>
    <w:rsid w:val="002E2F6A"/>
    <w:rsid w:val="002E4482"/>
    <w:rsid w:val="002E4E48"/>
    <w:rsid w:val="002E649B"/>
    <w:rsid w:val="002E7297"/>
    <w:rsid w:val="002F0AEA"/>
    <w:rsid w:val="002F6DB5"/>
    <w:rsid w:val="003075C3"/>
    <w:rsid w:val="003114B0"/>
    <w:rsid w:val="00315229"/>
    <w:rsid w:val="003202FC"/>
    <w:rsid w:val="00321E71"/>
    <w:rsid w:val="00330AB0"/>
    <w:rsid w:val="00334EC6"/>
    <w:rsid w:val="00340ABC"/>
    <w:rsid w:val="00344E11"/>
    <w:rsid w:val="00350767"/>
    <w:rsid w:val="00354BA7"/>
    <w:rsid w:val="00354BE2"/>
    <w:rsid w:val="00356D8E"/>
    <w:rsid w:val="00361C57"/>
    <w:rsid w:val="003624B8"/>
    <w:rsid w:val="003631E0"/>
    <w:rsid w:val="00366DAB"/>
    <w:rsid w:val="00367D47"/>
    <w:rsid w:val="0037129C"/>
    <w:rsid w:val="00373F6C"/>
    <w:rsid w:val="00376810"/>
    <w:rsid w:val="003810C4"/>
    <w:rsid w:val="00383075"/>
    <w:rsid w:val="00390D49"/>
    <w:rsid w:val="003A0EDE"/>
    <w:rsid w:val="003A48EC"/>
    <w:rsid w:val="003A6726"/>
    <w:rsid w:val="003C0A67"/>
    <w:rsid w:val="003C4180"/>
    <w:rsid w:val="003C795D"/>
    <w:rsid w:val="003F5639"/>
    <w:rsid w:val="003F64D9"/>
    <w:rsid w:val="00406E36"/>
    <w:rsid w:val="004113C4"/>
    <w:rsid w:val="004201F8"/>
    <w:rsid w:val="00431077"/>
    <w:rsid w:val="00433821"/>
    <w:rsid w:val="00435BD4"/>
    <w:rsid w:val="004361C4"/>
    <w:rsid w:val="00443081"/>
    <w:rsid w:val="0045797F"/>
    <w:rsid w:val="0046444C"/>
    <w:rsid w:val="00481EED"/>
    <w:rsid w:val="00483071"/>
    <w:rsid w:val="00485ABD"/>
    <w:rsid w:val="00494BF0"/>
    <w:rsid w:val="00497D66"/>
    <w:rsid w:val="004A3B89"/>
    <w:rsid w:val="004B27CB"/>
    <w:rsid w:val="004B380F"/>
    <w:rsid w:val="004B6F9B"/>
    <w:rsid w:val="004C0C17"/>
    <w:rsid w:val="004C786D"/>
    <w:rsid w:val="004D460C"/>
    <w:rsid w:val="004E5D29"/>
    <w:rsid w:val="004E770C"/>
    <w:rsid w:val="004F10D2"/>
    <w:rsid w:val="004F46B0"/>
    <w:rsid w:val="004F7334"/>
    <w:rsid w:val="004F74A3"/>
    <w:rsid w:val="00500121"/>
    <w:rsid w:val="005003FF"/>
    <w:rsid w:val="0050354C"/>
    <w:rsid w:val="00504A32"/>
    <w:rsid w:val="00514686"/>
    <w:rsid w:val="00516F2C"/>
    <w:rsid w:val="0052349D"/>
    <w:rsid w:val="0053060F"/>
    <w:rsid w:val="00531DCD"/>
    <w:rsid w:val="0054658D"/>
    <w:rsid w:val="005525A3"/>
    <w:rsid w:val="00553982"/>
    <w:rsid w:val="00560B21"/>
    <w:rsid w:val="00560EEE"/>
    <w:rsid w:val="00561A9F"/>
    <w:rsid w:val="00561EA2"/>
    <w:rsid w:val="005712B8"/>
    <w:rsid w:val="00571CF7"/>
    <w:rsid w:val="0057324F"/>
    <w:rsid w:val="00577472"/>
    <w:rsid w:val="00586201"/>
    <w:rsid w:val="00592C00"/>
    <w:rsid w:val="005A18F1"/>
    <w:rsid w:val="005A542F"/>
    <w:rsid w:val="005A6324"/>
    <w:rsid w:val="005C1482"/>
    <w:rsid w:val="005C1E4E"/>
    <w:rsid w:val="005D14BE"/>
    <w:rsid w:val="005D2FDA"/>
    <w:rsid w:val="005D601E"/>
    <w:rsid w:val="005D7259"/>
    <w:rsid w:val="005E1DE8"/>
    <w:rsid w:val="005E24F3"/>
    <w:rsid w:val="005F2EE0"/>
    <w:rsid w:val="005F38B1"/>
    <w:rsid w:val="005F7C28"/>
    <w:rsid w:val="006016FF"/>
    <w:rsid w:val="00607E06"/>
    <w:rsid w:val="006124BE"/>
    <w:rsid w:val="006156BB"/>
    <w:rsid w:val="006162CB"/>
    <w:rsid w:val="0062596D"/>
    <w:rsid w:val="0062644E"/>
    <w:rsid w:val="00631477"/>
    <w:rsid w:val="00641E1E"/>
    <w:rsid w:val="00643C7E"/>
    <w:rsid w:val="0064445F"/>
    <w:rsid w:val="006447F4"/>
    <w:rsid w:val="00646AA1"/>
    <w:rsid w:val="00657100"/>
    <w:rsid w:val="006757B5"/>
    <w:rsid w:val="00677B81"/>
    <w:rsid w:val="00680857"/>
    <w:rsid w:val="006A67E0"/>
    <w:rsid w:val="006A73A5"/>
    <w:rsid w:val="006B271E"/>
    <w:rsid w:val="006C10E4"/>
    <w:rsid w:val="006C388B"/>
    <w:rsid w:val="006E2352"/>
    <w:rsid w:val="006E3D9E"/>
    <w:rsid w:val="006E5878"/>
    <w:rsid w:val="006E7A86"/>
    <w:rsid w:val="006F02B4"/>
    <w:rsid w:val="006F2C86"/>
    <w:rsid w:val="006F6DF8"/>
    <w:rsid w:val="00701E04"/>
    <w:rsid w:val="00702106"/>
    <w:rsid w:val="00706B6F"/>
    <w:rsid w:val="00707E54"/>
    <w:rsid w:val="007266ED"/>
    <w:rsid w:val="00737747"/>
    <w:rsid w:val="007405B8"/>
    <w:rsid w:val="007429D6"/>
    <w:rsid w:val="00743CAF"/>
    <w:rsid w:val="00744E71"/>
    <w:rsid w:val="00757424"/>
    <w:rsid w:val="00757C40"/>
    <w:rsid w:val="00767587"/>
    <w:rsid w:val="00785123"/>
    <w:rsid w:val="00787E4D"/>
    <w:rsid w:val="007924F4"/>
    <w:rsid w:val="00793F1A"/>
    <w:rsid w:val="007A05FF"/>
    <w:rsid w:val="007A34AC"/>
    <w:rsid w:val="007C2513"/>
    <w:rsid w:val="007D7018"/>
    <w:rsid w:val="007E247B"/>
    <w:rsid w:val="007E3A10"/>
    <w:rsid w:val="007E3B71"/>
    <w:rsid w:val="007E3B85"/>
    <w:rsid w:val="007E6C6B"/>
    <w:rsid w:val="00800819"/>
    <w:rsid w:val="00801F28"/>
    <w:rsid w:val="0080383D"/>
    <w:rsid w:val="0081162A"/>
    <w:rsid w:val="00812DA7"/>
    <w:rsid w:val="00815217"/>
    <w:rsid w:val="00824D65"/>
    <w:rsid w:val="00834367"/>
    <w:rsid w:val="0083643E"/>
    <w:rsid w:val="0085215D"/>
    <w:rsid w:val="00852CA0"/>
    <w:rsid w:val="00855FAC"/>
    <w:rsid w:val="008703A4"/>
    <w:rsid w:val="00890E2D"/>
    <w:rsid w:val="008924E5"/>
    <w:rsid w:val="00896745"/>
    <w:rsid w:val="00896FF2"/>
    <w:rsid w:val="008B2211"/>
    <w:rsid w:val="008B3C91"/>
    <w:rsid w:val="008B6C00"/>
    <w:rsid w:val="008C47AA"/>
    <w:rsid w:val="008C6FE9"/>
    <w:rsid w:val="008D4230"/>
    <w:rsid w:val="008D56E4"/>
    <w:rsid w:val="008E0D71"/>
    <w:rsid w:val="008E19D5"/>
    <w:rsid w:val="008F0600"/>
    <w:rsid w:val="008F1120"/>
    <w:rsid w:val="0091756A"/>
    <w:rsid w:val="009265BE"/>
    <w:rsid w:val="0092682A"/>
    <w:rsid w:val="009321EC"/>
    <w:rsid w:val="00934EF5"/>
    <w:rsid w:val="00940FFF"/>
    <w:rsid w:val="00941A68"/>
    <w:rsid w:val="0095573F"/>
    <w:rsid w:val="0096021D"/>
    <w:rsid w:val="00963754"/>
    <w:rsid w:val="00972B9A"/>
    <w:rsid w:val="00977106"/>
    <w:rsid w:val="00982F5D"/>
    <w:rsid w:val="0099337C"/>
    <w:rsid w:val="00994206"/>
    <w:rsid w:val="009A0607"/>
    <w:rsid w:val="009A2043"/>
    <w:rsid w:val="009A5F2F"/>
    <w:rsid w:val="009B4823"/>
    <w:rsid w:val="009D03CE"/>
    <w:rsid w:val="009E329A"/>
    <w:rsid w:val="009E3C44"/>
    <w:rsid w:val="009E6760"/>
    <w:rsid w:val="009E6EB9"/>
    <w:rsid w:val="00A02075"/>
    <w:rsid w:val="00A139B2"/>
    <w:rsid w:val="00A13DFF"/>
    <w:rsid w:val="00A15FCB"/>
    <w:rsid w:val="00A22A7E"/>
    <w:rsid w:val="00A22F0E"/>
    <w:rsid w:val="00A25695"/>
    <w:rsid w:val="00A32A86"/>
    <w:rsid w:val="00A34106"/>
    <w:rsid w:val="00A350BB"/>
    <w:rsid w:val="00A3510C"/>
    <w:rsid w:val="00A40A5B"/>
    <w:rsid w:val="00A41C09"/>
    <w:rsid w:val="00A44654"/>
    <w:rsid w:val="00A45659"/>
    <w:rsid w:val="00A55156"/>
    <w:rsid w:val="00A62DBB"/>
    <w:rsid w:val="00A70E33"/>
    <w:rsid w:val="00AA4ABD"/>
    <w:rsid w:val="00AB3BFC"/>
    <w:rsid w:val="00AD3C54"/>
    <w:rsid w:val="00AD51A6"/>
    <w:rsid w:val="00AD6BD4"/>
    <w:rsid w:val="00AE0189"/>
    <w:rsid w:val="00AE1B0D"/>
    <w:rsid w:val="00AE396D"/>
    <w:rsid w:val="00AF1AAD"/>
    <w:rsid w:val="00AF4BB4"/>
    <w:rsid w:val="00B033A7"/>
    <w:rsid w:val="00B06797"/>
    <w:rsid w:val="00B34F19"/>
    <w:rsid w:val="00B41B01"/>
    <w:rsid w:val="00B425E7"/>
    <w:rsid w:val="00B42EF4"/>
    <w:rsid w:val="00B6207B"/>
    <w:rsid w:val="00B6607E"/>
    <w:rsid w:val="00B81887"/>
    <w:rsid w:val="00B8291C"/>
    <w:rsid w:val="00B849A6"/>
    <w:rsid w:val="00B90245"/>
    <w:rsid w:val="00B91F0A"/>
    <w:rsid w:val="00BA4AB8"/>
    <w:rsid w:val="00BB0458"/>
    <w:rsid w:val="00BB0BFB"/>
    <w:rsid w:val="00BB39D0"/>
    <w:rsid w:val="00BC757F"/>
    <w:rsid w:val="00BD757B"/>
    <w:rsid w:val="00BE1FAA"/>
    <w:rsid w:val="00BE2401"/>
    <w:rsid w:val="00BE72CB"/>
    <w:rsid w:val="00BE79B0"/>
    <w:rsid w:val="00BF7CB8"/>
    <w:rsid w:val="00C0298A"/>
    <w:rsid w:val="00C131CC"/>
    <w:rsid w:val="00C171BF"/>
    <w:rsid w:val="00C26EC5"/>
    <w:rsid w:val="00C301E5"/>
    <w:rsid w:val="00C3244F"/>
    <w:rsid w:val="00C41288"/>
    <w:rsid w:val="00C47566"/>
    <w:rsid w:val="00C550E8"/>
    <w:rsid w:val="00C57245"/>
    <w:rsid w:val="00C6235F"/>
    <w:rsid w:val="00C739BC"/>
    <w:rsid w:val="00C85DA3"/>
    <w:rsid w:val="00C86D78"/>
    <w:rsid w:val="00C94D5F"/>
    <w:rsid w:val="00CA2CFE"/>
    <w:rsid w:val="00CB29A8"/>
    <w:rsid w:val="00CB3C3F"/>
    <w:rsid w:val="00CC0141"/>
    <w:rsid w:val="00CC6232"/>
    <w:rsid w:val="00CC7049"/>
    <w:rsid w:val="00CD1296"/>
    <w:rsid w:val="00CD13B2"/>
    <w:rsid w:val="00CD1423"/>
    <w:rsid w:val="00CD23CD"/>
    <w:rsid w:val="00CD36D7"/>
    <w:rsid w:val="00CD622D"/>
    <w:rsid w:val="00CE113E"/>
    <w:rsid w:val="00D01169"/>
    <w:rsid w:val="00D018A2"/>
    <w:rsid w:val="00D02749"/>
    <w:rsid w:val="00D1005B"/>
    <w:rsid w:val="00D12162"/>
    <w:rsid w:val="00D15E35"/>
    <w:rsid w:val="00D20CF7"/>
    <w:rsid w:val="00D21E21"/>
    <w:rsid w:val="00D42554"/>
    <w:rsid w:val="00D42A2A"/>
    <w:rsid w:val="00D4457A"/>
    <w:rsid w:val="00D45E0B"/>
    <w:rsid w:val="00D57A7B"/>
    <w:rsid w:val="00D761A7"/>
    <w:rsid w:val="00D80D60"/>
    <w:rsid w:val="00D816F5"/>
    <w:rsid w:val="00D852A1"/>
    <w:rsid w:val="00D85C83"/>
    <w:rsid w:val="00D866E6"/>
    <w:rsid w:val="00D86E0B"/>
    <w:rsid w:val="00D87B07"/>
    <w:rsid w:val="00D93248"/>
    <w:rsid w:val="00D94732"/>
    <w:rsid w:val="00D96BB5"/>
    <w:rsid w:val="00DA7526"/>
    <w:rsid w:val="00DB5B82"/>
    <w:rsid w:val="00DB6D4A"/>
    <w:rsid w:val="00DB74DE"/>
    <w:rsid w:val="00DB7A4E"/>
    <w:rsid w:val="00DC4B82"/>
    <w:rsid w:val="00DC6234"/>
    <w:rsid w:val="00DD1D29"/>
    <w:rsid w:val="00DD3273"/>
    <w:rsid w:val="00DD40A7"/>
    <w:rsid w:val="00DD6A8F"/>
    <w:rsid w:val="00DD6AF9"/>
    <w:rsid w:val="00DF6434"/>
    <w:rsid w:val="00DF7FCC"/>
    <w:rsid w:val="00E0675B"/>
    <w:rsid w:val="00E1542D"/>
    <w:rsid w:val="00E1654F"/>
    <w:rsid w:val="00E2158E"/>
    <w:rsid w:val="00E279C9"/>
    <w:rsid w:val="00E3136A"/>
    <w:rsid w:val="00E369A0"/>
    <w:rsid w:val="00E503CC"/>
    <w:rsid w:val="00E61614"/>
    <w:rsid w:val="00E71E67"/>
    <w:rsid w:val="00E82A46"/>
    <w:rsid w:val="00E85AAB"/>
    <w:rsid w:val="00E95069"/>
    <w:rsid w:val="00E95867"/>
    <w:rsid w:val="00E96AF0"/>
    <w:rsid w:val="00EA05CB"/>
    <w:rsid w:val="00EA45CA"/>
    <w:rsid w:val="00EA478E"/>
    <w:rsid w:val="00EA5209"/>
    <w:rsid w:val="00EB60B3"/>
    <w:rsid w:val="00EB7E8D"/>
    <w:rsid w:val="00EC50DB"/>
    <w:rsid w:val="00EC5149"/>
    <w:rsid w:val="00ED3ED6"/>
    <w:rsid w:val="00ED4799"/>
    <w:rsid w:val="00ED650D"/>
    <w:rsid w:val="00ED6A90"/>
    <w:rsid w:val="00EE4765"/>
    <w:rsid w:val="00F07774"/>
    <w:rsid w:val="00F1502B"/>
    <w:rsid w:val="00F2712D"/>
    <w:rsid w:val="00F27922"/>
    <w:rsid w:val="00F30FDD"/>
    <w:rsid w:val="00F334DA"/>
    <w:rsid w:val="00F336DB"/>
    <w:rsid w:val="00F459A0"/>
    <w:rsid w:val="00F5750F"/>
    <w:rsid w:val="00F57E28"/>
    <w:rsid w:val="00F7071D"/>
    <w:rsid w:val="00F72383"/>
    <w:rsid w:val="00F7355B"/>
    <w:rsid w:val="00F75184"/>
    <w:rsid w:val="00F83D3B"/>
    <w:rsid w:val="00F84FC3"/>
    <w:rsid w:val="00F864BA"/>
    <w:rsid w:val="00F96059"/>
    <w:rsid w:val="00F97CF7"/>
    <w:rsid w:val="00FA0D7B"/>
    <w:rsid w:val="00FA58A3"/>
    <w:rsid w:val="00FA5C04"/>
    <w:rsid w:val="00FA6498"/>
    <w:rsid w:val="00FB47AD"/>
    <w:rsid w:val="00FB4FA8"/>
    <w:rsid w:val="00FC2FAC"/>
    <w:rsid w:val="00FC57F6"/>
    <w:rsid w:val="00FD3C47"/>
    <w:rsid w:val="00FD5C3B"/>
    <w:rsid w:val="00FE1380"/>
    <w:rsid w:val="00FE2315"/>
    <w:rsid w:val="00FE297F"/>
    <w:rsid w:val="00FE7A4B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CDB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Closing" w:uiPriority="7" w:qFormat="1"/>
    <w:lsdException w:name="Signature" w:uiPriority="8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6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CPath Body text"/>
    <w:qFormat/>
    <w:rsid w:val="00FF0B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2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DB6D4A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9"/>
    <w:rsid w:val="00852CA0"/>
    <w:rPr>
      <w:rFonts w:ascii="Cambria" w:eastAsia="Times New Roman" w:hAnsi="Cambria"/>
      <w:b/>
      <w:bCs/>
      <w:color w:val="365F91"/>
      <w:sz w:val="28"/>
      <w:szCs w:val="28"/>
      <w:lang w:eastAsia="en-US" w:bidi="en-US"/>
    </w:rPr>
  </w:style>
  <w:style w:type="paragraph" w:styleId="Title">
    <w:name w:val="Title"/>
    <w:basedOn w:val="Normal"/>
    <w:next w:val="Normal"/>
    <w:link w:val="TitleChar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DB6D4A"/>
    <w:rPr>
      <w:rFonts w:eastAsia="Times New Roman"/>
      <w:b/>
      <w:snapToGrid w:val="0"/>
      <w:color w:val="000000"/>
      <w:lang w:eastAsia="en-US"/>
    </w:rPr>
  </w:style>
  <w:style w:type="character" w:customStyle="1" w:styleId="Heading4Char">
    <w:name w:val="Heading 4 Char"/>
    <w:basedOn w:val="DefaultParagraphFont"/>
    <w:link w:val="Heading4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semiHidden/>
    <w:rsid w:val="00DB6D4A"/>
  </w:style>
  <w:style w:type="paragraph" w:styleId="BodyText">
    <w:name w:val="Body Text"/>
    <w:basedOn w:val="Normal"/>
    <w:link w:val="BodyTextChar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rsid w:val="00DB6D4A"/>
    <w:rPr>
      <w:color w:val="800080"/>
      <w:u w:val="single"/>
    </w:rPr>
  </w:style>
  <w:style w:type="character" w:styleId="CommentReference">
    <w:name w:val="annotation reference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ascii="Times New Roman" w:eastAsia="Times New Roman" w:hAnsi="Times New Roman"/>
      <w:noProof/>
      <w:snapToGrid w:val="0"/>
      <w:sz w:val="2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ascii="Times New Roman" w:eastAsia="Times New Roman" w:hAnsi="Times New Roman"/>
      <w:noProof/>
      <w:snapToGrid w:val="0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ascii="Times New Roman" w:eastAsia="Times New Roman" w:hAnsi="Times New Roman"/>
      <w:noProof/>
      <w:snapToGrid w:val="0"/>
      <w:sz w:val="2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ascii="Times New Roman" w:eastAsia="Times New Roman" w:hAnsi="Times New Roman"/>
      <w:noProof/>
      <w:snapToGrid w:val="0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DB6D4A"/>
    <w:pPr>
      <w:tabs>
        <w:tab w:val="left" w:pos="440"/>
        <w:tab w:val="right" w:leader="dot" w:pos="9629"/>
      </w:tabs>
      <w:spacing w:after="0" w:line="240" w:lineRule="auto"/>
      <w:ind w:left="426" w:hanging="426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3C7E"/>
    <w:rPr>
      <w:b/>
      <w:bCs/>
    </w:rPr>
  </w:style>
  <w:style w:type="paragraph" w:customStyle="1" w:styleId="Title1">
    <w:name w:val="Title1"/>
    <w:basedOn w:val="Normal"/>
    <w:rsid w:val="00F86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F86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F86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jrnl">
    <w:name w:val="jrnl"/>
    <w:basedOn w:val="DefaultParagraphFont"/>
    <w:rsid w:val="00F8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Closing" w:uiPriority="7" w:qFormat="1"/>
    <w:lsdException w:name="Signature" w:uiPriority="8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6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CPath Body text"/>
    <w:qFormat/>
    <w:rsid w:val="00FF0B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2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DB6D4A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9"/>
    <w:rsid w:val="00852CA0"/>
    <w:rPr>
      <w:rFonts w:ascii="Cambria" w:eastAsia="Times New Roman" w:hAnsi="Cambria"/>
      <w:b/>
      <w:bCs/>
      <w:color w:val="365F91"/>
      <w:sz w:val="28"/>
      <w:szCs w:val="28"/>
      <w:lang w:eastAsia="en-US" w:bidi="en-US"/>
    </w:rPr>
  </w:style>
  <w:style w:type="paragraph" w:styleId="Title">
    <w:name w:val="Title"/>
    <w:basedOn w:val="Normal"/>
    <w:next w:val="Normal"/>
    <w:link w:val="TitleChar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DB6D4A"/>
    <w:rPr>
      <w:rFonts w:eastAsia="Times New Roman"/>
      <w:b/>
      <w:snapToGrid w:val="0"/>
      <w:color w:val="000000"/>
      <w:lang w:eastAsia="en-US"/>
    </w:rPr>
  </w:style>
  <w:style w:type="character" w:customStyle="1" w:styleId="Heading4Char">
    <w:name w:val="Heading 4 Char"/>
    <w:basedOn w:val="DefaultParagraphFont"/>
    <w:link w:val="Heading4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semiHidden/>
    <w:rsid w:val="00DB6D4A"/>
  </w:style>
  <w:style w:type="paragraph" w:styleId="BodyText">
    <w:name w:val="Body Text"/>
    <w:basedOn w:val="Normal"/>
    <w:link w:val="BodyTextChar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rsid w:val="00DB6D4A"/>
    <w:rPr>
      <w:color w:val="800080"/>
      <w:u w:val="single"/>
    </w:rPr>
  </w:style>
  <w:style w:type="character" w:styleId="CommentReference">
    <w:name w:val="annotation reference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ascii="Times New Roman" w:eastAsia="Times New Roman" w:hAnsi="Times New Roman"/>
      <w:noProof/>
      <w:snapToGrid w:val="0"/>
      <w:sz w:val="2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ascii="Times New Roman" w:eastAsia="Times New Roman" w:hAnsi="Times New Roman"/>
      <w:noProof/>
      <w:snapToGrid w:val="0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ascii="Times New Roman" w:eastAsia="Times New Roman" w:hAnsi="Times New Roman"/>
      <w:noProof/>
      <w:snapToGrid w:val="0"/>
      <w:sz w:val="2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ascii="Times New Roman" w:eastAsia="Times New Roman" w:hAnsi="Times New Roman"/>
      <w:noProof/>
      <w:snapToGrid w:val="0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DB6D4A"/>
    <w:pPr>
      <w:tabs>
        <w:tab w:val="left" w:pos="440"/>
        <w:tab w:val="right" w:leader="dot" w:pos="9629"/>
      </w:tabs>
      <w:spacing w:after="0" w:line="240" w:lineRule="auto"/>
      <w:ind w:left="426" w:hanging="426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3C7E"/>
    <w:rPr>
      <w:b/>
      <w:bCs/>
    </w:rPr>
  </w:style>
  <w:style w:type="paragraph" w:customStyle="1" w:styleId="Title1">
    <w:name w:val="Title1"/>
    <w:basedOn w:val="Normal"/>
    <w:rsid w:val="00F86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F86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F86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jrnl">
    <w:name w:val="jrnl"/>
    <w:basedOn w:val="DefaultParagraphFont"/>
    <w:rsid w:val="00F8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00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990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4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75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Id35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59BC42-EE2E-4AEE-8F4B-29905D18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8F1E7E06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Hancock</dc:creator>
  <cp:lastModifiedBy>Annabel Ries</cp:lastModifiedBy>
  <cp:revision>3</cp:revision>
  <cp:lastPrinted>2015-10-12T12:49:00Z</cp:lastPrinted>
  <dcterms:created xsi:type="dcterms:W3CDTF">2015-10-12T12:56:00Z</dcterms:created>
  <dcterms:modified xsi:type="dcterms:W3CDTF">2015-10-12T12:59:00Z</dcterms:modified>
</cp:coreProperties>
</file>